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709"/>
        <w:gridCol w:w="5953"/>
        <w:gridCol w:w="4540"/>
        <w:gridCol w:w="2552"/>
      </w:tblGrid>
      <w:tr w:rsidR="00B83573">
        <w:trPr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>
        <w:trPr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>
        <w:trPr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>
        <w:trPr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>
        <w:trPr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7A" w:rsidRDefault="00D67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proofErr w:type="spellStart"/>
    <w:r w:rsidRPr="00506628">
      <w:rPr>
        <w:rStyle w:val="Seitenzahl"/>
        <w:b/>
        <w:sz w:val="16"/>
        <w:lang w:val="de-DE"/>
      </w:rPr>
      <w:t>ge</w:t>
    </w:r>
    <w:proofErr w:type="spellEnd"/>
    <w:r w:rsidRPr="00506628">
      <w:rPr>
        <w:rStyle w:val="Seitenzahl"/>
        <w:sz w:val="16"/>
        <w:lang w:val="de-DE"/>
      </w:rPr>
      <w:t xml:space="preserve"> = allgemein </w:t>
    </w:r>
    <w:proofErr w:type="spellStart"/>
    <w:r w:rsidRPr="00506628">
      <w:rPr>
        <w:rStyle w:val="Seitenzahl"/>
        <w:b/>
        <w:sz w:val="16"/>
        <w:lang w:val="de-DE"/>
      </w:rPr>
      <w:t>te</w:t>
    </w:r>
    <w:proofErr w:type="spellEnd"/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proofErr w:type="spellStart"/>
    <w:r w:rsidRPr="00506628">
      <w:rPr>
        <w:rStyle w:val="Seitenzahl"/>
        <w:b/>
        <w:sz w:val="16"/>
        <w:lang w:val="de-DE"/>
      </w:rPr>
      <w:t>ed</w:t>
    </w:r>
    <w:proofErr w:type="spellEnd"/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ge</w:t>
    </w:r>
    <w:proofErr w:type="spellEnd"/>
    <w:r>
      <w:rPr>
        <w:rStyle w:val="Seitenzahl"/>
        <w:sz w:val="16"/>
      </w:rPr>
      <w:t xml:space="preserve"> = general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te</w:t>
    </w:r>
    <w:proofErr w:type="spellEnd"/>
    <w:r>
      <w:rPr>
        <w:rStyle w:val="Seitenzahl"/>
        <w:sz w:val="16"/>
      </w:rPr>
      <w:t xml:space="preserve">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7A" w:rsidRDefault="00D67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1F05C2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B83573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B83573">
            <w:rPr>
              <w:b/>
              <w:sz w:val="22"/>
              <w:szCs w:val="22"/>
              <w:lang w:val="de-DE"/>
            </w:rPr>
            <w:t xml:space="preserve">Formblatt für Stellungnahmen 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Datum: 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4F1BE4" w:rsidRDefault="001F05C2" w:rsidP="00BB7AF5">
          <w:pPr>
            <w:pStyle w:val="ISOSecretObservations"/>
            <w:spacing w:before="60" w:after="60"/>
            <w:rPr>
              <w:lang w:val="de-DE"/>
            </w:rPr>
          </w:pPr>
          <w:r>
            <w:rPr>
              <w:lang w:val="de-DE"/>
            </w:rPr>
            <w:t xml:space="preserve">BAW-Merkblatt </w:t>
          </w:r>
          <w:r w:rsidRPr="001F05C2">
            <w:rPr>
              <w:lang w:val="de-DE"/>
            </w:rPr>
            <w:t>"</w:t>
          </w:r>
          <w:r w:rsidR="000A1525">
            <w:rPr>
              <w:lang w:val="de-DE"/>
            </w:rPr>
            <w:t>Standsicherheit von Dämmen an Bundeswasserstraßen (MSD)</w:t>
          </w:r>
          <w:r w:rsidRPr="001F05C2">
            <w:rPr>
              <w:lang w:val="de-DE"/>
            </w:rPr>
            <w:t xml:space="preserve">", Ausgabe </w:t>
          </w:r>
          <w:r w:rsidRPr="001F05C2">
            <w:rPr>
              <w:lang w:val="de-DE"/>
            </w:rPr>
            <w:t>20</w:t>
          </w:r>
          <w:r w:rsidR="000A1525">
            <w:rPr>
              <w:lang w:val="de-DE"/>
            </w:rPr>
            <w:t>24</w:t>
          </w:r>
          <w:bookmarkStart w:id="0" w:name="_GoBack"/>
          <w:bookmarkEnd w:id="0"/>
        </w:p>
      </w:tc>
    </w:tr>
  </w:tbl>
  <w:p w:rsidR="00E34A5F" w:rsidRPr="00B36F08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Default="00E34A5F">
          <w:pPr>
            <w:pStyle w:val="ISOComments"/>
            <w:spacing w:before="60" w:after="60"/>
            <w:rPr>
              <w:sz w:val="24"/>
            </w:rPr>
          </w:pPr>
          <w:r>
            <w:rPr>
              <w:sz w:val="24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Default="00534BDA" w:rsidP="000E15B7">
          <w:pPr>
            <w:pStyle w:val="ISOComments"/>
            <w:spacing w:before="60" w:after="60"/>
            <w:rPr>
              <w:sz w:val="24"/>
            </w:rPr>
          </w:pPr>
          <w:proofErr w:type="spellStart"/>
          <w:r>
            <w:rPr>
              <w:sz w:val="24"/>
            </w:rPr>
            <w:t>Vertretende</w:t>
          </w:r>
          <w:proofErr w:type="spellEnd"/>
          <w:r>
            <w:rPr>
              <w:sz w:val="24"/>
            </w:rPr>
            <w:t xml:space="preserve">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omments"/>
            <w:spacing w:before="60" w:after="60"/>
            <w:rPr>
              <w:sz w:val="24"/>
            </w:rPr>
          </w:pPr>
          <w:r>
            <w:rPr>
              <w:sz w:val="24"/>
            </w:rPr>
            <w:t>E-Mail-</w:t>
          </w:r>
          <w:proofErr w:type="spellStart"/>
          <w:r>
            <w:rPr>
              <w:sz w:val="24"/>
            </w:rPr>
            <w:t>Adresse</w:t>
          </w:r>
          <w:proofErr w:type="spellEnd"/>
        </w:p>
      </w:tc>
    </w:tr>
    <w:tr w:rsidR="00E34A5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  <w:rPr>
              <w:sz w:val="16"/>
            </w:rPr>
          </w:pP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86"/>
      <w:gridCol w:w="709"/>
      <w:gridCol w:w="5953"/>
      <w:gridCol w:w="4557"/>
      <w:gridCol w:w="2552"/>
    </w:tblGrid>
    <w:tr w:rsidR="00E34A5F">
      <w:trPr>
        <w:cantSplit/>
        <w:jc w:val="center"/>
      </w:trPr>
      <w:tc>
        <w:tcPr>
          <w:tcW w:w="1186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5953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557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2552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</w:tr>
    <w:tr w:rsidR="00E34A5F" w:rsidRPr="001F05C2">
      <w:trPr>
        <w:cantSplit/>
        <w:jc w:val="center"/>
      </w:trPr>
      <w:tc>
        <w:tcPr>
          <w:tcW w:w="1186" w:type="dxa"/>
        </w:tcPr>
        <w:p w:rsidR="00E34A5F" w:rsidRPr="00B83573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B83573">
            <w:rPr>
              <w:b/>
              <w:sz w:val="16"/>
              <w:lang w:val="de-DE"/>
            </w:rPr>
            <w:t>Ab</w:t>
          </w:r>
          <w:r>
            <w:rPr>
              <w:b/>
              <w:sz w:val="16"/>
              <w:lang w:val="de-DE"/>
            </w:rPr>
            <w:t>satz-</w:t>
          </w:r>
          <w:r w:rsidRPr="00B83573">
            <w:rPr>
              <w:b/>
              <w:sz w:val="16"/>
              <w:lang w:val="de-DE"/>
            </w:rPr>
            <w:t xml:space="preserve">nummer </w:t>
          </w:r>
        </w:p>
      </w:tc>
      <w:tc>
        <w:tcPr>
          <w:tcW w:w="709" w:type="dxa"/>
        </w:tcPr>
        <w:p w:rsidR="00E34A5F" w:rsidRDefault="00E34A5F" w:rsidP="001D26B5">
          <w:pPr>
            <w:keepLines/>
            <w:spacing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Kom</w:t>
          </w:r>
          <w:proofErr w:type="spellEnd"/>
          <w:r>
            <w:rPr>
              <w:b/>
              <w:sz w:val="16"/>
            </w:rPr>
            <w:t>-men-</w:t>
          </w:r>
          <w:proofErr w:type="spellStart"/>
          <w:r>
            <w:rPr>
              <w:b/>
              <w:sz w:val="16"/>
            </w:rPr>
            <w:t>tarart</w:t>
          </w:r>
          <w:proofErr w:type="spellEnd"/>
          <w:r>
            <w:rPr>
              <w:b/>
              <w:position w:val="6"/>
              <w:sz w:val="12"/>
            </w:rPr>
            <w:t>1</w:t>
          </w:r>
        </w:p>
      </w:tc>
      <w:tc>
        <w:tcPr>
          <w:tcW w:w="5953" w:type="dxa"/>
        </w:tcPr>
        <w:p w:rsidR="00E34A5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506628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506628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57" w:type="dxa"/>
        </w:tcPr>
        <w:p w:rsidR="00E34A5F" w:rsidRDefault="00E34A5F" w:rsidP="001D26B5">
          <w:pPr>
            <w:keepLines/>
            <w:spacing w:line="190" w:lineRule="exact"/>
            <w:jc w:val="center"/>
            <w:rPr>
              <w:b/>
              <w:sz w:val="16"/>
            </w:rPr>
          </w:pPr>
        </w:p>
        <w:p w:rsidR="00E34A5F" w:rsidRDefault="00E34A5F" w:rsidP="001D26B5">
          <w:pPr>
            <w:keepLines/>
            <w:spacing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Vorgeschlagene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Textänderung</w:t>
          </w:r>
          <w:proofErr w:type="spellEnd"/>
        </w:p>
      </w:tc>
      <w:tc>
        <w:tcPr>
          <w:tcW w:w="2552" w:type="dxa"/>
        </w:tcPr>
        <w:p w:rsidR="00E34A5F" w:rsidRPr="001F05C2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1D26B5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1D26B5">
            <w:rPr>
              <w:b/>
              <w:sz w:val="16"/>
              <w:lang w:val="de-DE"/>
            </w:rPr>
            <w:t>Anmerkungen Arbeits</w:t>
          </w:r>
          <w:r w:rsidR="000E15B7">
            <w:rPr>
              <w:b/>
              <w:sz w:val="16"/>
              <w:lang w:val="de-DE"/>
            </w:rPr>
            <w:t>gruppe</w:t>
          </w:r>
        </w:p>
        <w:p w:rsidR="00E34A5F" w:rsidRPr="001D26B5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1D26B5">
            <w:rPr>
              <w:b/>
              <w:sz w:val="16"/>
              <w:lang w:val="de-DE"/>
            </w:rPr>
            <w:t>(bitte leer lassen</w:t>
          </w:r>
          <w:r>
            <w:rPr>
              <w:b/>
              <w:sz w:val="16"/>
              <w:lang w:val="de-DE"/>
            </w:rPr>
            <w:t>)</w:t>
          </w:r>
        </w:p>
      </w:tc>
    </w:tr>
  </w:tbl>
  <w:p w:rsidR="00E34A5F" w:rsidRPr="001D26B5" w:rsidRDefault="00E34A5F">
    <w:pPr>
      <w:pStyle w:val="Kopfzeile"/>
      <w:rPr>
        <w:sz w:val="2"/>
        <w:lang w:val="de-DE"/>
      </w:rPr>
    </w:pPr>
  </w:p>
  <w:p w:rsidR="00E34A5F" w:rsidRPr="001D26B5" w:rsidRDefault="00E34A5F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43B6D"/>
    <w:rsid w:val="000261CA"/>
    <w:rsid w:val="000A1525"/>
    <w:rsid w:val="000D5AE3"/>
    <w:rsid w:val="000E15B7"/>
    <w:rsid w:val="000F28BD"/>
    <w:rsid w:val="00137652"/>
    <w:rsid w:val="00145DE1"/>
    <w:rsid w:val="00165764"/>
    <w:rsid w:val="00187FA9"/>
    <w:rsid w:val="001D26B5"/>
    <w:rsid w:val="001F05C2"/>
    <w:rsid w:val="002872F0"/>
    <w:rsid w:val="002E1C71"/>
    <w:rsid w:val="00333A43"/>
    <w:rsid w:val="003C68C2"/>
    <w:rsid w:val="003F6659"/>
    <w:rsid w:val="00443B6D"/>
    <w:rsid w:val="004B5378"/>
    <w:rsid w:val="004F1BE4"/>
    <w:rsid w:val="00506628"/>
    <w:rsid w:val="00534BDA"/>
    <w:rsid w:val="00537D5F"/>
    <w:rsid w:val="006163A8"/>
    <w:rsid w:val="006F6549"/>
    <w:rsid w:val="00722578"/>
    <w:rsid w:val="007549E5"/>
    <w:rsid w:val="00754B87"/>
    <w:rsid w:val="00797401"/>
    <w:rsid w:val="0087152B"/>
    <w:rsid w:val="0087595F"/>
    <w:rsid w:val="009F38A2"/>
    <w:rsid w:val="00A80F3D"/>
    <w:rsid w:val="00AC0251"/>
    <w:rsid w:val="00AD66D0"/>
    <w:rsid w:val="00B1355F"/>
    <w:rsid w:val="00B36F08"/>
    <w:rsid w:val="00B654FA"/>
    <w:rsid w:val="00B83573"/>
    <w:rsid w:val="00BB7AF5"/>
    <w:rsid w:val="00C74A85"/>
    <w:rsid w:val="00C94D89"/>
    <w:rsid w:val="00CD5FD6"/>
    <w:rsid w:val="00D6797A"/>
    <w:rsid w:val="00E34A5F"/>
    <w:rsid w:val="00E709A8"/>
    <w:rsid w:val="00F42FC2"/>
    <w:rsid w:val="00F616DD"/>
    <w:rsid w:val="00F83BD6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6FC085DC"/>
  <w15:docId w15:val="{7076F9B8-DA07-4218-B4D4-3669848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Rudnick, Sebastian</cp:lastModifiedBy>
  <cp:revision>3</cp:revision>
  <cp:lastPrinted>2015-10-16T10:35:00Z</cp:lastPrinted>
  <dcterms:created xsi:type="dcterms:W3CDTF">2019-09-03T08:00:00Z</dcterms:created>
  <dcterms:modified xsi:type="dcterms:W3CDTF">2024-08-13T15:30:00Z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