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 w:colFirst="3" w:colLast="3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bookmarkEnd w:id="0"/>
    </w:tbl>
    <w:p w:rsidR="00165764" w:rsidRDefault="00165764">
      <w:pPr>
        <w:spacing w:line="240" w:lineRule="exact"/>
      </w:pPr>
    </w:p>
    <w:sectPr w:rsidR="001657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662163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332E7B" w:rsidP="00A57942">
          <w:pPr>
            <w:pStyle w:val="ISOSecretObservations"/>
            <w:spacing w:before="60" w:after="60"/>
            <w:rPr>
              <w:lang w:val="de-DE"/>
            </w:rPr>
          </w:pPr>
          <w:r w:rsidRPr="00A00EC4">
            <w:rPr>
              <w:lang w:val="de-DE"/>
            </w:rPr>
            <w:t>BAW</w:t>
          </w:r>
          <w:r>
            <w:rPr>
              <w:lang w:val="de-DE"/>
            </w:rPr>
            <w:t>Merkblatt</w:t>
          </w:r>
          <w:r w:rsidRPr="00A00EC4">
            <w:rPr>
              <w:lang w:val="de-DE"/>
            </w:rPr>
            <w:t xml:space="preserve"> </w:t>
          </w:r>
          <w:r w:rsidR="00662163" w:rsidRPr="00662163">
            <w:rPr>
              <w:lang w:val="de-DE"/>
            </w:rPr>
            <w:t>Frostprüfung von Beton (MFB)</w:t>
          </w:r>
          <w:r w:rsidRPr="00A00EC4">
            <w:rPr>
              <w:lang w:val="de-DE"/>
            </w:rPr>
            <w:t>, Ausgabe 202</w:t>
          </w:r>
          <w:r w:rsidR="00662163">
            <w:rPr>
              <w:lang w:val="de-DE"/>
            </w:rPr>
            <w:t>5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662163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F05C2"/>
    <w:rsid w:val="002872F0"/>
    <w:rsid w:val="0029176E"/>
    <w:rsid w:val="002E1C71"/>
    <w:rsid w:val="00332E7B"/>
    <w:rsid w:val="00333A43"/>
    <w:rsid w:val="003B3F04"/>
    <w:rsid w:val="003C68C2"/>
    <w:rsid w:val="003F6659"/>
    <w:rsid w:val="00443B6D"/>
    <w:rsid w:val="00471E98"/>
    <w:rsid w:val="004B5378"/>
    <w:rsid w:val="004F1BE4"/>
    <w:rsid w:val="00506628"/>
    <w:rsid w:val="00534BDA"/>
    <w:rsid w:val="00537D5F"/>
    <w:rsid w:val="006163A8"/>
    <w:rsid w:val="00662163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86EAE"/>
    <w:rsid w:val="009F38A2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D71A77"/>
    <w:rsid w:val="00E34A5F"/>
    <w:rsid w:val="00E709A8"/>
    <w:rsid w:val="00F30FDF"/>
    <w:rsid w:val="00F42FC2"/>
    <w:rsid w:val="00F616DD"/>
    <w:rsid w:val="00F83BD6"/>
    <w:rsid w:val="00FA766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,"/>
  <w:listSeparator w:val=";"/>
  <w14:docId w14:val="441CC6CA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ERI</dc:creator>
  <dc:description>FORM (ISO)</dc:description>
  <cp:lastModifiedBy>Follmann, Constanze</cp:lastModifiedBy>
  <cp:revision>3</cp:revision>
  <cp:lastPrinted>2015-10-16T10:35:00Z</cp:lastPrinted>
  <dcterms:created xsi:type="dcterms:W3CDTF">2024-12-19T10:05:00Z</dcterms:created>
  <dcterms:modified xsi:type="dcterms:W3CDTF">2025-04-02T09:29:00Z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