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851"/>
        <w:gridCol w:w="5953"/>
        <w:gridCol w:w="4536"/>
        <w:gridCol w:w="2694"/>
      </w:tblGrid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1D26B5" w:rsidRDefault="001D26B5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</w:tbl>
    <w:p w:rsidR="00165764" w:rsidRDefault="00165764">
      <w:pPr>
        <w:spacing w:line="240" w:lineRule="exact"/>
      </w:pPr>
    </w:p>
    <w:sectPr w:rsidR="00165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667" w:rsidRDefault="00FA7667">
      <w:r>
        <w:separator/>
      </w:r>
    </w:p>
  </w:endnote>
  <w:endnote w:type="continuationSeparator" w:id="0">
    <w:p w:rsidR="00FA7667" w:rsidRDefault="00FA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IOC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E7B" w:rsidRDefault="00332E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Pr="00506628" w:rsidRDefault="00E34A5F" w:rsidP="00CD5FD6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</w:tabs>
      <w:spacing w:before="20" w:after="20"/>
      <w:jc w:val="left"/>
      <w:rPr>
        <w:rStyle w:val="Seitenzahl"/>
        <w:sz w:val="16"/>
        <w:lang w:val="de-DE"/>
      </w:rPr>
    </w:pPr>
    <w:r w:rsidRPr="00506628">
      <w:rPr>
        <w:rStyle w:val="Seitenzahl"/>
        <w:sz w:val="16"/>
        <w:lang w:val="de-DE"/>
      </w:rPr>
      <w:t>1</w:t>
    </w:r>
    <w:r w:rsidRPr="00506628">
      <w:rPr>
        <w:rStyle w:val="Seitenzahl"/>
        <w:b/>
        <w:sz w:val="16"/>
        <w:lang w:val="de-DE"/>
      </w:rPr>
      <w:tab/>
      <w:t>Art des Kommentars:</w:t>
    </w:r>
    <w:r w:rsidRPr="00506628">
      <w:rPr>
        <w:rStyle w:val="Seitenzahl"/>
        <w:sz w:val="16"/>
        <w:lang w:val="de-DE"/>
      </w:rPr>
      <w:tab/>
    </w:r>
    <w:r w:rsidRPr="00506628">
      <w:rPr>
        <w:rStyle w:val="Seitenzahl"/>
        <w:b/>
        <w:sz w:val="16"/>
        <w:lang w:val="de-DE"/>
      </w:rPr>
      <w:t>ge</w:t>
    </w:r>
    <w:r w:rsidRPr="00506628">
      <w:rPr>
        <w:rStyle w:val="Seitenzahl"/>
        <w:sz w:val="16"/>
        <w:lang w:val="de-DE"/>
      </w:rPr>
      <w:t xml:space="preserve"> = allgemein </w:t>
    </w:r>
    <w:r w:rsidRPr="00506628">
      <w:rPr>
        <w:rStyle w:val="Seitenzahl"/>
        <w:b/>
        <w:sz w:val="16"/>
        <w:lang w:val="de-DE"/>
      </w:rPr>
      <w:t>te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fachlich </w:t>
    </w:r>
    <w:r w:rsidRPr="00506628">
      <w:rPr>
        <w:rStyle w:val="Seitenzahl"/>
        <w:b/>
        <w:sz w:val="16"/>
        <w:lang w:val="de-DE"/>
      </w:rPr>
      <w:t>ed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redaktionell </w:t>
    </w:r>
  </w:p>
  <w:p w:rsidR="00E34A5F" w:rsidRPr="00506628" w:rsidRDefault="00E34A5F">
    <w:pPr>
      <w:pStyle w:val="Fuzeile"/>
      <w:tabs>
        <w:tab w:val="clear" w:pos="4820"/>
        <w:tab w:val="clear" w:pos="9639"/>
        <w:tab w:val="left" w:pos="426"/>
      </w:tabs>
      <w:spacing w:before="20" w:after="20"/>
      <w:jc w:val="left"/>
      <w:rPr>
        <w:rStyle w:val="Seitenzahl"/>
        <w:sz w:val="16"/>
        <w:lang w:val="de-DE"/>
      </w:rPr>
    </w:pPr>
  </w:p>
  <w:p w:rsidR="00E34A5F" w:rsidRPr="00CD5FD6" w:rsidRDefault="00E34A5F" w:rsidP="003F6659">
    <w:pPr>
      <w:pStyle w:val="Fuzeile"/>
      <w:tabs>
        <w:tab w:val="clear" w:pos="9639"/>
        <w:tab w:val="right" w:pos="8364"/>
        <w:tab w:val="left" w:pos="14034"/>
      </w:tabs>
      <w:jc w:val="left"/>
      <w:rPr>
        <w:sz w:val="16"/>
        <w:lang w:val="de-DE"/>
      </w:rPr>
    </w:pP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sz w:val="16"/>
        <w:lang w:val="de-DE"/>
      </w:rPr>
      <w:t xml:space="preserve">Seite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 xml:space="preserve"> von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</w:rPr>
          <w:t>China</w:t>
        </w:r>
      </w:smartTag>
    </w:smartTag>
    <w:r>
      <w:rPr>
        <w:rStyle w:val="Seitenzahl"/>
        <w:sz w:val="16"/>
      </w:rPr>
      <w:t>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  <w:t>ge = general</w:t>
    </w:r>
    <w:r>
      <w:rPr>
        <w:rStyle w:val="Seitenzahl"/>
        <w:sz w:val="16"/>
      </w:rPr>
      <w:tab/>
      <w:t xml:space="preserve">te = technical </w:t>
    </w:r>
    <w:r>
      <w:rPr>
        <w:rStyle w:val="Seitenzahl"/>
        <w:sz w:val="16"/>
      </w:rPr>
      <w:tab/>
      <w:t xml:space="preserve">ed = editorial </w:t>
    </w:r>
  </w:p>
  <w:p w:rsidR="00E34A5F" w:rsidRDefault="00E34A5F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:rsidR="00E34A5F" w:rsidRDefault="00E34A5F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722578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E34A5F" w:rsidRDefault="00E34A5F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667" w:rsidRDefault="00FA7667">
      <w:r>
        <w:separator/>
      </w:r>
    </w:p>
  </w:footnote>
  <w:footnote w:type="continuationSeparator" w:id="0">
    <w:p w:rsidR="00FA7667" w:rsidRDefault="00FA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E7B" w:rsidRDefault="00332E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59"/>
      <w:gridCol w:w="2454"/>
      <w:gridCol w:w="5573"/>
    </w:tblGrid>
    <w:tr w:rsidR="00E34A5F" w:rsidRPr="0029176E" w:rsidTr="000D5AE3">
      <w:trPr>
        <w:cantSplit/>
        <w:jc w:val="center"/>
      </w:trPr>
      <w:tc>
        <w:tcPr>
          <w:tcW w:w="7259" w:type="dxa"/>
          <w:tcBorders>
            <w:top w:val="nil"/>
            <w:left w:val="nil"/>
            <w:bottom w:val="nil"/>
            <w:right w:val="nil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2"/>
              <w:szCs w:val="22"/>
              <w:lang w:val="de-DE"/>
            </w:rPr>
          </w:pPr>
          <w:r w:rsidRPr="00F30FDF">
            <w:rPr>
              <w:b/>
              <w:sz w:val="22"/>
              <w:szCs w:val="22"/>
              <w:lang w:val="de-DE"/>
            </w:rPr>
            <w:t>Formblatt für Stellungnahmen</w:t>
          </w:r>
        </w:p>
      </w:tc>
      <w:tc>
        <w:tcPr>
          <w:tcW w:w="245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hange"/>
            <w:spacing w:before="60" w:after="60"/>
            <w:rPr>
              <w:lang w:val="de-DE"/>
            </w:rPr>
          </w:pPr>
          <w:r w:rsidRPr="00F30FDF">
            <w:rPr>
              <w:lang w:val="de-DE"/>
            </w:rPr>
            <w:t>Datum:</w:t>
          </w:r>
          <w:r w:rsidR="00190C27">
            <w:rPr>
              <w:lang w:val="de-DE"/>
            </w:rPr>
            <w:t xml:space="preserve"> </w:t>
          </w:r>
        </w:p>
      </w:tc>
      <w:tc>
        <w:tcPr>
          <w:tcW w:w="5573" w:type="dxa"/>
          <w:tcBorders>
            <w:top w:val="single" w:sz="6" w:space="0" w:color="auto"/>
            <w:bottom w:val="single" w:sz="6" w:space="0" w:color="auto"/>
          </w:tcBorders>
        </w:tcPr>
        <w:p w:rsidR="00E34A5F" w:rsidRPr="008E3E49" w:rsidRDefault="00332E7B" w:rsidP="00A57942">
          <w:pPr>
            <w:pStyle w:val="ISOSecretObservations"/>
            <w:spacing w:before="60" w:after="60"/>
            <w:rPr>
              <w:lang w:val="de-DE"/>
            </w:rPr>
          </w:pPr>
          <w:r w:rsidRPr="008E3E49">
            <w:rPr>
              <w:lang w:val="de-DE"/>
            </w:rPr>
            <w:t xml:space="preserve">BAWMerkblatt </w:t>
          </w:r>
          <w:r w:rsidR="008E3E49" w:rsidRPr="008E3E49">
            <w:rPr>
              <w:lang w:val="de-DE"/>
            </w:rPr>
            <w:t>Zweitbeton (MZB)</w:t>
          </w:r>
          <w:r w:rsidRPr="008E3E49">
            <w:rPr>
              <w:lang w:val="de-DE"/>
            </w:rPr>
            <w:t>, Ausgabe 2024</w:t>
          </w:r>
        </w:p>
      </w:tc>
    </w:tr>
  </w:tbl>
  <w:p w:rsidR="00E34A5F" w:rsidRPr="00F30FDF" w:rsidRDefault="00E34A5F">
    <w:pPr>
      <w:pStyle w:val="ISOSecretObservations"/>
      <w:tabs>
        <w:tab w:val="left" w:pos="7259"/>
        <w:tab w:val="left" w:pos="9209"/>
        <w:tab w:val="left" w:pos="12912"/>
        <w:tab w:val="left" w:pos="15286"/>
      </w:tabs>
      <w:spacing w:before="0"/>
      <w:rPr>
        <w:sz w:val="4"/>
        <w:lang w:val="de-DE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59"/>
      <w:gridCol w:w="9497"/>
      <w:gridCol w:w="3730"/>
    </w:tblGrid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Name</w:t>
          </w: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534BDA" w:rsidP="000E15B7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Vertretende Stelle</w:t>
          </w: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E-Mail-Adresse</w:t>
          </w:r>
        </w:p>
      </w:tc>
    </w:tr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sz w:val="16"/>
              <w:lang w:val="de-DE"/>
            </w:rPr>
          </w:pPr>
        </w:p>
      </w:tc>
    </w:tr>
  </w:tbl>
  <w:p w:rsidR="00E34A5F" w:rsidRPr="00F30FDF" w:rsidRDefault="00E34A5F">
    <w:pPr>
      <w:pStyle w:val="Kopfzeile"/>
      <w:rPr>
        <w:lang w:val="de-DE"/>
      </w:rPr>
    </w:pPr>
  </w:p>
  <w:tbl>
    <w:tblPr>
      <w:tblW w:w="1516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26"/>
      <w:gridCol w:w="851"/>
      <w:gridCol w:w="5953"/>
      <w:gridCol w:w="4536"/>
      <w:gridCol w:w="2694"/>
    </w:tblGrid>
    <w:tr w:rsidR="00E34A5F" w:rsidRPr="00F30FDF" w:rsidTr="00C161CA">
      <w:trPr>
        <w:cantSplit/>
        <w:jc w:val="center"/>
      </w:trPr>
      <w:tc>
        <w:tcPr>
          <w:tcW w:w="1126" w:type="dxa"/>
        </w:tcPr>
        <w:p w:rsidR="00E34A5F" w:rsidRPr="00F30FDF" w:rsidRDefault="00E34A5F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 w:rsidRPr="00F30FDF">
            <w:rPr>
              <w:sz w:val="16"/>
              <w:lang w:val="de-DE"/>
            </w:rPr>
            <w:t>1</w:t>
          </w:r>
        </w:p>
      </w:tc>
      <w:tc>
        <w:tcPr>
          <w:tcW w:w="851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2</w:t>
          </w:r>
        </w:p>
      </w:tc>
      <w:tc>
        <w:tcPr>
          <w:tcW w:w="5953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</w:t>
          </w:r>
        </w:p>
      </w:tc>
      <w:tc>
        <w:tcPr>
          <w:tcW w:w="4536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4</w:t>
          </w:r>
        </w:p>
      </w:tc>
      <w:tc>
        <w:tcPr>
          <w:tcW w:w="2694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5</w:t>
          </w:r>
        </w:p>
      </w:tc>
    </w:tr>
    <w:tr w:rsidR="00E34A5F" w:rsidRPr="001D5FC9" w:rsidTr="00C161CA">
      <w:trPr>
        <w:cantSplit/>
        <w:jc w:val="center"/>
      </w:trPr>
      <w:tc>
        <w:tcPr>
          <w:tcW w:w="112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rFonts w:ascii="MIIOCN+Arial" w:eastAsia="MS Mincho" w:hAnsi="MIIOCN+Arial" w:cs="MIIOCN+Arial"/>
              <w:color w:val="000000"/>
              <w:sz w:val="20"/>
              <w:lang w:val="de-DE" w:eastAsia="ja-JP"/>
            </w:rPr>
          </w:pPr>
          <w:r w:rsidRPr="00F30FDF">
            <w:rPr>
              <w:b/>
              <w:sz w:val="16"/>
              <w:lang w:val="de-DE"/>
            </w:rPr>
            <w:t xml:space="preserve">Absatz-nummer </w:t>
          </w:r>
        </w:p>
      </w:tc>
      <w:tc>
        <w:tcPr>
          <w:tcW w:w="851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Kom-men-tarart</w:t>
          </w:r>
          <w:r w:rsidRPr="00F30FDF">
            <w:rPr>
              <w:b/>
              <w:position w:val="6"/>
              <w:sz w:val="12"/>
              <w:lang w:val="de-DE"/>
            </w:rPr>
            <w:t>1</w:t>
          </w:r>
        </w:p>
      </w:tc>
      <w:tc>
        <w:tcPr>
          <w:tcW w:w="5953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 xml:space="preserve">Kommentar (Begründung für Änderung) </w:t>
          </w:r>
        </w:p>
      </w:tc>
      <w:tc>
        <w:tcPr>
          <w:tcW w:w="453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Vorgeschlagene Textänderung</w:t>
          </w:r>
        </w:p>
      </w:tc>
      <w:tc>
        <w:tcPr>
          <w:tcW w:w="2694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Anmerkungen Arbeits</w:t>
          </w:r>
          <w:r w:rsidR="000E15B7" w:rsidRPr="00F30FDF">
            <w:rPr>
              <w:b/>
              <w:sz w:val="16"/>
              <w:lang w:val="de-DE"/>
            </w:rPr>
            <w:t>gruppe</w:t>
          </w: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(bitte leer lassen)</w:t>
          </w:r>
        </w:p>
      </w:tc>
    </w:tr>
  </w:tbl>
  <w:p w:rsidR="00E34A5F" w:rsidRPr="00F30FDF" w:rsidRDefault="00E34A5F">
    <w:pPr>
      <w:pStyle w:val="Kopfzeile"/>
      <w:rPr>
        <w:sz w:val="2"/>
        <w:lang w:val="de-DE"/>
      </w:rPr>
    </w:pPr>
  </w:p>
  <w:p w:rsidR="00E34A5F" w:rsidRPr="00F30FDF" w:rsidRDefault="00E34A5F">
    <w:pPr>
      <w:pStyle w:val="Kopfzeile"/>
      <w:spacing w:line="14" w:lineRule="exact"/>
      <w:rPr>
        <w:sz w:val="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E34A5F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E34A5F" w:rsidRDefault="00E34A5F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E34A5F" w:rsidRDefault="00E34A5F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E34A5F" w:rsidRDefault="00E34A5F">
    <w:pPr>
      <w:pStyle w:val="Kopfzeile"/>
      <w:rPr>
        <w:sz w:val="2"/>
      </w:rPr>
    </w:pPr>
  </w:p>
  <w:p w:rsidR="00E34A5F" w:rsidRDefault="00E34A5F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43B6D"/>
    <w:rsid w:val="000261CA"/>
    <w:rsid w:val="000D5AE3"/>
    <w:rsid w:val="000E15B7"/>
    <w:rsid w:val="000F28BD"/>
    <w:rsid w:val="00137652"/>
    <w:rsid w:val="00145DE1"/>
    <w:rsid w:val="00165764"/>
    <w:rsid w:val="00187FA9"/>
    <w:rsid w:val="00190C27"/>
    <w:rsid w:val="001D26B5"/>
    <w:rsid w:val="001D5FC9"/>
    <w:rsid w:val="001F05C2"/>
    <w:rsid w:val="002872F0"/>
    <w:rsid w:val="0029176E"/>
    <w:rsid w:val="002E1C71"/>
    <w:rsid w:val="00332E7B"/>
    <w:rsid w:val="00333A43"/>
    <w:rsid w:val="003B3F04"/>
    <w:rsid w:val="003C68C2"/>
    <w:rsid w:val="003F6659"/>
    <w:rsid w:val="00436E3C"/>
    <w:rsid w:val="00443B6D"/>
    <w:rsid w:val="00471E98"/>
    <w:rsid w:val="004B5378"/>
    <w:rsid w:val="004F1BE4"/>
    <w:rsid w:val="00506628"/>
    <w:rsid w:val="00534BDA"/>
    <w:rsid w:val="00537D5F"/>
    <w:rsid w:val="006163A8"/>
    <w:rsid w:val="006F6549"/>
    <w:rsid w:val="00722578"/>
    <w:rsid w:val="00747057"/>
    <w:rsid w:val="007549E5"/>
    <w:rsid w:val="00754B87"/>
    <w:rsid w:val="00797401"/>
    <w:rsid w:val="00822718"/>
    <w:rsid w:val="0087152B"/>
    <w:rsid w:val="0087595F"/>
    <w:rsid w:val="008E3E49"/>
    <w:rsid w:val="00986EAE"/>
    <w:rsid w:val="009F38A2"/>
    <w:rsid w:val="00A56E2F"/>
    <w:rsid w:val="00A57942"/>
    <w:rsid w:val="00A80F3D"/>
    <w:rsid w:val="00AC0251"/>
    <w:rsid w:val="00AD66D0"/>
    <w:rsid w:val="00B1355F"/>
    <w:rsid w:val="00B31EB2"/>
    <w:rsid w:val="00B36F08"/>
    <w:rsid w:val="00B654FA"/>
    <w:rsid w:val="00B83573"/>
    <w:rsid w:val="00BB7AF5"/>
    <w:rsid w:val="00C161CA"/>
    <w:rsid w:val="00C261F2"/>
    <w:rsid w:val="00C74A85"/>
    <w:rsid w:val="00C94D89"/>
    <w:rsid w:val="00CD5FD6"/>
    <w:rsid w:val="00D07830"/>
    <w:rsid w:val="00D6797A"/>
    <w:rsid w:val="00D71A77"/>
    <w:rsid w:val="00E34A5F"/>
    <w:rsid w:val="00E709A8"/>
    <w:rsid w:val="00F30FDF"/>
    <w:rsid w:val="00F42FC2"/>
    <w:rsid w:val="00F616DD"/>
    <w:rsid w:val="00F83BD6"/>
    <w:rsid w:val="00FA7667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,"/>
  <w:listSeparator w:val=";"/>
  <w15:docId w15:val="{00260AC6-47DD-4966-8CC0-0F6EF35E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RI\Anwendungsdaten\Microsoft\Vorlagen\DIN\D027_DIN-Kommentar-Tabell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D027_DIN-Kommentar-Tabelle.dot</Template>
  <TotalTime>0</TotalTime>
  <Pages>1</Pages>
  <Words>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Silke Müller-Hagedorn</cp:lastModifiedBy>
  <cp:revision>3</cp:revision>
  <cp:lastPrinted>2015-10-16T10:35:00Z</cp:lastPrinted>
  <dcterms:created xsi:type="dcterms:W3CDTF">2024-12-19T14:53:00Z</dcterms:created>
  <dcterms:modified xsi:type="dcterms:W3CDTF">2024-12-19T14:55:00Z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</Properties>
</file>