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851"/>
        <w:gridCol w:w="5953"/>
        <w:gridCol w:w="4536"/>
        <w:gridCol w:w="2694"/>
      </w:tblGrid>
      <w:tr w:rsidR="00B83573" w14:paraId="3C88A456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342C1AD0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1B0D6CC4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6D124E74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72589B45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498BE5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4B51174A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61155068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BA8578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539EFE58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15906730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FD36185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618C9CAE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00F741E9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8A83AD3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58E56673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73983F26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2BB9695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619833F4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6A63B525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E2948E7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60DE6E14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5031DCE4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3F3F8B0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2C44F735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270E0470" w14:textId="77777777" w:rsidR="001D26B5" w:rsidRDefault="001D26B5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5FCD0CA2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586A9BC9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0CE74E4E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0B3C979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</w:tbl>
    <w:p w14:paraId="6CCC7455" w14:textId="77777777" w:rsidR="00165764" w:rsidRDefault="00165764">
      <w:pPr>
        <w:spacing w:line="240" w:lineRule="exact"/>
      </w:pPr>
    </w:p>
    <w:sectPr w:rsidR="00165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E38E" w14:textId="77777777" w:rsidR="00FA7667" w:rsidRDefault="00FA7667">
      <w:r>
        <w:separator/>
      </w:r>
    </w:p>
  </w:endnote>
  <w:endnote w:type="continuationSeparator" w:id="0">
    <w:p w14:paraId="27A75E3D" w14:textId="77777777" w:rsidR="00FA7667" w:rsidRDefault="00FA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IOCN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4B54" w14:textId="77777777" w:rsidR="008D7938" w:rsidRDefault="008D79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75E1" w14:textId="77777777" w:rsidR="00E34A5F" w:rsidRPr="00506628" w:rsidRDefault="00E34A5F" w:rsidP="00CD5FD6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</w:tabs>
      <w:spacing w:before="20" w:after="20"/>
      <w:jc w:val="left"/>
      <w:rPr>
        <w:rStyle w:val="Seitenzahl"/>
        <w:sz w:val="16"/>
        <w:lang w:val="de-DE"/>
      </w:rPr>
    </w:pPr>
    <w:r w:rsidRPr="00506628">
      <w:rPr>
        <w:rStyle w:val="Seitenzahl"/>
        <w:sz w:val="16"/>
        <w:lang w:val="de-DE"/>
      </w:rPr>
      <w:t>1</w:t>
    </w:r>
    <w:r w:rsidRPr="00506628">
      <w:rPr>
        <w:rStyle w:val="Seitenzahl"/>
        <w:b/>
        <w:sz w:val="16"/>
        <w:lang w:val="de-DE"/>
      </w:rPr>
      <w:tab/>
      <w:t>Art des Kommentars:</w:t>
    </w:r>
    <w:r w:rsidRPr="00506628">
      <w:rPr>
        <w:rStyle w:val="Seitenzahl"/>
        <w:sz w:val="16"/>
        <w:lang w:val="de-DE"/>
      </w:rPr>
      <w:tab/>
    </w:r>
    <w:r w:rsidRPr="00506628">
      <w:rPr>
        <w:rStyle w:val="Seitenzahl"/>
        <w:b/>
        <w:sz w:val="16"/>
        <w:lang w:val="de-DE"/>
      </w:rPr>
      <w:t>ge</w:t>
    </w:r>
    <w:r w:rsidRPr="00506628">
      <w:rPr>
        <w:rStyle w:val="Seitenzahl"/>
        <w:sz w:val="16"/>
        <w:lang w:val="de-DE"/>
      </w:rPr>
      <w:t xml:space="preserve"> = allgemein </w:t>
    </w:r>
    <w:r w:rsidRPr="00506628">
      <w:rPr>
        <w:rStyle w:val="Seitenzahl"/>
        <w:b/>
        <w:sz w:val="16"/>
        <w:lang w:val="de-DE"/>
      </w:rPr>
      <w:t>te</w:t>
    </w:r>
    <w:r w:rsidRPr="00506628">
      <w:rPr>
        <w:rStyle w:val="Seitenzahl"/>
        <w:sz w:val="16"/>
        <w:lang w:val="de-DE"/>
      </w:rPr>
      <w:t xml:space="preserve"> = </w:t>
    </w:r>
    <w:r>
      <w:rPr>
        <w:rStyle w:val="Seitenzahl"/>
        <w:sz w:val="16"/>
        <w:lang w:val="de-DE"/>
      </w:rPr>
      <w:t xml:space="preserve">fachlich </w:t>
    </w:r>
    <w:r w:rsidRPr="00506628">
      <w:rPr>
        <w:rStyle w:val="Seitenzahl"/>
        <w:b/>
        <w:sz w:val="16"/>
        <w:lang w:val="de-DE"/>
      </w:rPr>
      <w:t>ed</w:t>
    </w:r>
    <w:r w:rsidRPr="00506628">
      <w:rPr>
        <w:rStyle w:val="Seitenzahl"/>
        <w:sz w:val="16"/>
        <w:lang w:val="de-DE"/>
      </w:rPr>
      <w:t xml:space="preserve"> = </w:t>
    </w:r>
    <w:r>
      <w:rPr>
        <w:rStyle w:val="Seitenzahl"/>
        <w:sz w:val="16"/>
        <w:lang w:val="de-DE"/>
      </w:rPr>
      <w:t xml:space="preserve">redaktionell </w:t>
    </w:r>
  </w:p>
  <w:p w14:paraId="19BE2CCE" w14:textId="77777777" w:rsidR="00E34A5F" w:rsidRPr="00506628" w:rsidRDefault="00E34A5F">
    <w:pPr>
      <w:pStyle w:val="Fuzeile"/>
      <w:tabs>
        <w:tab w:val="clear" w:pos="4820"/>
        <w:tab w:val="clear" w:pos="9639"/>
        <w:tab w:val="left" w:pos="426"/>
      </w:tabs>
      <w:spacing w:before="20" w:after="20"/>
      <w:jc w:val="left"/>
      <w:rPr>
        <w:rStyle w:val="Seitenzahl"/>
        <w:sz w:val="16"/>
        <w:lang w:val="de-DE"/>
      </w:rPr>
    </w:pPr>
  </w:p>
  <w:p w14:paraId="2FC99C2D" w14:textId="77777777" w:rsidR="00E34A5F" w:rsidRPr="00CD5FD6" w:rsidRDefault="00E34A5F" w:rsidP="003F6659">
    <w:pPr>
      <w:pStyle w:val="Fuzeile"/>
      <w:tabs>
        <w:tab w:val="clear" w:pos="9639"/>
        <w:tab w:val="right" w:pos="8364"/>
        <w:tab w:val="left" w:pos="14034"/>
      </w:tabs>
      <w:jc w:val="left"/>
      <w:rPr>
        <w:sz w:val="16"/>
        <w:lang w:val="de-DE"/>
      </w:rPr>
    </w:pPr>
    <w:r w:rsidRPr="00CD5FD6">
      <w:rPr>
        <w:rStyle w:val="Seitenzahl"/>
        <w:i/>
        <w:sz w:val="16"/>
        <w:lang w:val="de-DE"/>
      </w:rPr>
      <w:tab/>
    </w:r>
    <w:r w:rsidRPr="00CD5FD6">
      <w:rPr>
        <w:rStyle w:val="Seitenzahl"/>
        <w:i/>
        <w:sz w:val="16"/>
        <w:lang w:val="de-DE"/>
      </w:rPr>
      <w:tab/>
    </w:r>
    <w:r w:rsidRPr="00CD5FD6">
      <w:rPr>
        <w:rStyle w:val="Seitenzahl"/>
        <w:sz w:val="16"/>
        <w:lang w:val="de-DE"/>
      </w:rPr>
      <w:t xml:space="preserve">Seite </w:t>
    </w:r>
    <w:r>
      <w:rPr>
        <w:rStyle w:val="Seitenzahl"/>
        <w:sz w:val="16"/>
        <w:lang w:val="en-US"/>
      </w:rPr>
      <w:fldChar w:fldCharType="begin"/>
    </w:r>
    <w:r w:rsidRPr="00CD5FD6">
      <w:rPr>
        <w:rStyle w:val="Seitenzahl"/>
        <w:sz w:val="16"/>
        <w:lang w:val="de-DE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 w:rsidR="00BB7AF5">
      <w:rPr>
        <w:rStyle w:val="Seitenzahl"/>
        <w:noProof/>
        <w:sz w:val="16"/>
        <w:lang w:val="de-DE"/>
      </w:rPr>
      <w:t>1</w:t>
    </w:r>
    <w:r>
      <w:rPr>
        <w:rStyle w:val="Seitenzahl"/>
        <w:sz w:val="16"/>
        <w:lang w:val="en-US"/>
      </w:rPr>
      <w:fldChar w:fldCharType="end"/>
    </w:r>
    <w:r w:rsidRPr="00CD5FD6">
      <w:rPr>
        <w:rStyle w:val="Seitenzahl"/>
        <w:sz w:val="16"/>
        <w:lang w:val="de-DE"/>
      </w:rPr>
      <w:t xml:space="preserve"> von </w:t>
    </w:r>
    <w:r>
      <w:rPr>
        <w:rStyle w:val="Seitenzahl"/>
        <w:sz w:val="16"/>
        <w:lang w:val="en-US"/>
      </w:rPr>
      <w:fldChar w:fldCharType="begin"/>
    </w:r>
    <w:r w:rsidRPr="00CD5FD6">
      <w:rPr>
        <w:rStyle w:val="Seitenzahl"/>
        <w:sz w:val="16"/>
        <w:lang w:val="de-DE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BB7AF5">
      <w:rPr>
        <w:rStyle w:val="Seitenzahl"/>
        <w:noProof/>
        <w:sz w:val="16"/>
        <w:lang w:val="de-DE"/>
      </w:rPr>
      <w:t>1</w:t>
    </w:r>
    <w:r>
      <w:rPr>
        <w:rStyle w:val="Seitenzahl"/>
        <w:sz w:val="16"/>
        <w:lang w:val="en-US"/>
      </w:rPr>
      <w:fldChar w:fldCharType="end"/>
    </w:r>
    <w:r w:rsidRPr="00CD5FD6">
      <w:rPr>
        <w:rStyle w:val="Seitenzahl"/>
        <w:sz w:val="16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8483" w14:textId="77777777" w:rsidR="00E34A5F" w:rsidRDefault="00E34A5F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1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Seitenzahl"/>
            <w:sz w:val="16"/>
          </w:rPr>
          <w:t>China</w:t>
        </w:r>
      </w:smartTag>
    </w:smartTag>
    <w:r>
      <w:rPr>
        <w:rStyle w:val="Seitenzahl"/>
        <w:sz w:val="16"/>
      </w:rPr>
      <w:t>)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**</w:t>
    </w:r>
    <w:r>
      <w:rPr>
        <w:rStyle w:val="Seitenzahl"/>
        <w:sz w:val="16"/>
      </w:rPr>
      <w:t xml:space="preserve"> = ISO/CS editing unit</w:t>
    </w:r>
  </w:p>
  <w:p w14:paraId="0BBE488B" w14:textId="77777777" w:rsidR="00E34A5F" w:rsidRDefault="00E34A5F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2</w:t>
    </w:r>
    <w:r>
      <w:rPr>
        <w:rStyle w:val="Seitenzahl"/>
        <w:b/>
        <w:sz w:val="16"/>
      </w:rPr>
      <w:tab/>
      <w:t>Type of comment</w:t>
    </w:r>
    <w:r>
      <w:rPr>
        <w:rStyle w:val="Seitenzahl"/>
        <w:sz w:val="16"/>
      </w:rPr>
      <w:t>:</w:t>
    </w:r>
    <w:r>
      <w:rPr>
        <w:rStyle w:val="Seitenzahl"/>
        <w:sz w:val="16"/>
      </w:rPr>
      <w:tab/>
      <w:t>ge = general</w:t>
    </w:r>
    <w:r>
      <w:rPr>
        <w:rStyle w:val="Seitenzahl"/>
        <w:sz w:val="16"/>
      </w:rPr>
      <w:tab/>
      <w:t xml:space="preserve">te = technical </w:t>
    </w:r>
    <w:r>
      <w:rPr>
        <w:rStyle w:val="Seitenzahl"/>
        <w:sz w:val="16"/>
      </w:rPr>
      <w:tab/>
      <w:t xml:space="preserve">ed = editorial </w:t>
    </w:r>
  </w:p>
  <w:p w14:paraId="1DF1C3C1" w14:textId="77777777" w:rsidR="00E34A5F" w:rsidRDefault="00E34A5F">
    <w:pPr>
      <w:pStyle w:val="Fuzeile"/>
      <w:tabs>
        <w:tab w:val="clear" w:pos="4820"/>
        <w:tab w:val="clear" w:pos="9639"/>
        <w:tab w:val="left" w:pos="284"/>
      </w:tabs>
      <w:spacing w:before="20" w:after="20"/>
      <w:jc w:val="left"/>
      <w:rPr>
        <w:rStyle w:val="Seitenzahl"/>
        <w:sz w:val="16"/>
      </w:rPr>
    </w:pPr>
    <w:r>
      <w:rPr>
        <w:rStyle w:val="Seitenzahl"/>
        <w:b/>
        <w:sz w:val="16"/>
      </w:rPr>
      <w:t>NB</w:t>
    </w:r>
    <w:r>
      <w:rPr>
        <w:rStyle w:val="Seitenzahl"/>
        <w:sz w:val="16"/>
      </w:rPr>
      <w:tab/>
      <w:t>Columns 1, 2, 4, 5 are compulsory.</w:t>
    </w:r>
  </w:p>
  <w:p w14:paraId="5EEF92FC" w14:textId="77777777" w:rsidR="00E34A5F" w:rsidRDefault="00E34A5F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</w:rPr>
      <w:t>1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722578"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</w:p>
  <w:p w14:paraId="27E6BF84" w14:textId="77777777" w:rsidR="00E34A5F" w:rsidRDefault="00E34A5F">
    <w:pPr>
      <w:pStyle w:val="Fuzeile"/>
      <w:jc w:val="left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85B5" w14:textId="77777777" w:rsidR="00FA7667" w:rsidRDefault="00FA7667">
      <w:r>
        <w:separator/>
      </w:r>
    </w:p>
  </w:footnote>
  <w:footnote w:type="continuationSeparator" w:id="0">
    <w:p w14:paraId="17A3579B" w14:textId="77777777" w:rsidR="00FA7667" w:rsidRDefault="00FA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566F" w14:textId="77777777" w:rsidR="008D7938" w:rsidRDefault="008D79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259"/>
      <w:gridCol w:w="2454"/>
      <w:gridCol w:w="5573"/>
    </w:tblGrid>
    <w:tr w:rsidR="00E34A5F" w:rsidRPr="00277E4A" w14:paraId="4D3D7C20" w14:textId="77777777" w:rsidTr="000D5AE3">
      <w:trPr>
        <w:cantSplit/>
        <w:jc w:val="center"/>
      </w:trPr>
      <w:tc>
        <w:tcPr>
          <w:tcW w:w="7259" w:type="dxa"/>
          <w:tcBorders>
            <w:top w:val="nil"/>
            <w:left w:val="nil"/>
            <w:bottom w:val="nil"/>
            <w:right w:val="nil"/>
          </w:tcBorders>
        </w:tcPr>
        <w:p w14:paraId="058ADF5B" w14:textId="12D43A65" w:rsidR="00E34A5F" w:rsidRPr="00F30FDF" w:rsidRDefault="00E34A5F">
          <w:pPr>
            <w:pStyle w:val="ISOComments"/>
            <w:spacing w:before="60" w:after="60"/>
            <w:rPr>
              <w:sz w:val="22"/>
              <w:szCs w:val="22"/>
              <w:lang w:val="de-DE"/>
            </w:rPr>
          </w:pPr>
          <w:r w:rsidRPr="00F30FDF">
            <w:rPr>
              <w:b/>
              <w:sz w:val="22"/>
              <w:szCs w:val="22"/>
              <w:lang w:val="de-DE"/>
            </w:rPr>
            <w:t>Formblatt für Stellungnahmen</w:t>
          </w:r>
        </w:p>
      </w:tc>
      <w:tc>
        <w:tcPr>
          <w:tcW w:w="245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3BA755A3" w14:textId="77777777" w:rsidR="00E34A5F" w:rsidRPr="00F30FDF" w:rsidRDefault="00E34A5F">
          <w:pPr>
            <w:pStyle w:val="ISOChange"/>
            <w:spacing w:before="60" w:after="60"/>
            <w:rPr>
              <w:lang w:val="de-DE"/>
            </w:rPr>
          </w:pPr>
          <w:r w:rsidRPr="00F30FDF">
            <w:rPr>
              <w:lang w:val="de-DE"/>
            </w:rPr>
            <w:t>Datum:</w:t>
          </w:r>
          <w:r w:rsidR="00190C27">
            <w:rPr>
              <w:lang w:val="de-DE"/>
            </w:rPr>
            <w:t xml:space="preserve"> </w:t>
          </w:r>
        </w:p>
      </w:tc>
      <w:tc>
        <w:tcPr>
          <w:tcW w:w="5573" w:type="dxa"/>
          <w:tcBorders>
            <w:top w:val="single" w:sz="6" w:space="0" w:color="auto"/>
            <w:bottom w:val="single" w:sz="6" w:space="0" w:color="auto"/>
          </w:tcBorders>
        </w:tcPr>
        <w:p w14:paraId="1D8D352B" w14:textId="314C4A7B" w:rsidR="00E34A5F" w:rsidRPr="003B3F04" w:rsidRDefault="008A5CA3" w:rsidP="00A57942">
          <w:pPr>
            <w:pStyle w:val="ISOSecretObservations"/>
            <w:spacing w:before="60" w:after="60"/>
            <w:rPr>
              <w:lang w:val="de-DE"/>
            </w:rPr>
          </w:pPr>
          <w:r>
            <w:rPr>
              <w:lang w:val="de-DE"/>
            </w:rPr>
            <w:t xml:space="preserve">Standardleistungskatalog </w:t>
          </w:r>
          <w:r w:rsidRPr="003B3F04">
            <w:rPr>
              <w:lang w:val="de-DE"/>
            </w:rPr>
            <w:t>(</w:t>
          </w:r>
          <w:r>
            <w:rPr>
              <w:lang w:val="de-DE"/>
            </w:rPr>
            <w:t>STLK</w:t>
          </w:r>
          <w:r w:rsidRPr="003B3F04">
            <w:rPr>
              <w:lang w:val="de-DE"/>
            </w:rPr>
            <w:t xml:space="preserve">) </w:t>
          </w:r>
          <w:r>
            <w:rPr>
              <w:lang w:val="de-DE"/>
            </w:rPr>
            <w:t>für den Wasserbau,</w:t>
          </w:r>
          <w:r w:rsidRPr="003B3F04">
            <w:rPr>
              <w:lang w:val="de-DE"/>
            </w:rPr>
            <w:t xml:space="preserve"> </w:t>
          </w:r>
          <w:r w:rsidR="005730C2" w:rsidRPr="005730C2">
            <w:rPr>
              <w:lang w:val="de-DE"/>
            </w:rPr>
            <w:t>BAUWERKSUNTERSUCHUNG</w:t>
          </w:r>
          <w:r w:rsidR="00986EAE">
            <w:rPr>
              <w:lang w:val="de-DE"/>
            </w:rPr>
            <w:t>,</w:t>
          </w:r>
          <w:r>
            <w:rPr>
              <w:lang w:val="de-DE"/>
            </w:rPr>
            <w:t xml:space="preserve"> </w:t>
          </w:r>
          <w:r w:rsidR="00A57942" w:rsidRPr="003B3F04">
            <w:rPr>
              <w:lang w:val="de-DE"/>
            </w:rPr>
            <w:t xml:space="preserve">Leistungsbereich </w:t>
          </w:r>
          <w:r w:rsidR="005730C2">
            <w:rPr>
              <w:lang w:val="de-DE"/>
            </w:rPr>
            <w:t>221</w:t>
          </w:r>
          <w:r w:rsidR="00986EAE">
            <w:rPr>
              <w:lang w:val="de-DE"/>
            </w:rPr>
            <w:t>,</w:t>
          </w:r>
          <w:r w:rsidR="00A57942" w:rsidRPr="003B3F04">
            <w:rPr>
              <w:lang w:val="de-DE"/>
            </w:rPr>
            <w:t xml:space="preserve"> </w:t>
          </w:r>
          <w:r w:rsidR="00747057" w:rsidRPr="003B3F04">
            <w:rPr>
              <w:lang w:val="de-DE"/>
            </w:rPr>
            <w:t xml:space="preserve">Ausgabe </w:t>
          </w:r>
          <w:r w:rsidR="00277E4A">
            <w:rPr>
              <w:lang w:val="de-DE"/>
            </w:rPr>
            <w:t>Dezember</w:t>
          </w:r>
          <w:r w:rsidR="00FC45DB">
            <w:rPr>
              <w:lang w:val="de-DE"/>
            </w:rPr>
            <w:t xml:space="preserve"> 2025</w:t>
          </w:r>
        </w:p>
      </w:tc>
    </w:tr>
  </w:tbl>
  <w:p w14:paraId="4ACFB8BB" w14:textId="77777777" w:rsidR="00E34A5F" w:rsidRPr="00F30FDF" w:rsidRDefault="00E34A5F">
    <w:pPr>
      <w:pStyle w:val="ISOSecretObservations"/>
      <w:tabs>
        <w:tab w:val="left" w:pos="7259"/>
        <w:tab w:val="left" w:pos="9209"/>
        <w:tab w:val="left" w:pos="12912"/>
        <w:tab w:val="left" w:pos="15286"/>
      </w:tabs>
      <w:spacing w:before="0"/>
      <w:rPr>
        <w:sz w:val="4"/>
        <w:lang w:val="de-DE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059"/>
      <w:gridCol w:w="9497"/>
      <w:gridCol w:w="3730"/>
    </w:tblGrid>
    <w:tr w:rsidR="00E34A5F" w:rsidRPr="00F30FDF" w14:paraId="599CACB7" w14:textId="77777777">
      <w:trPr>
        <w:cantSplit/>
        <w:jc w:val="center"/>
      </w:trPr>
      <w:tc>
        <w:tcPr>
          <w:tcW w:w="20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EEC75C" w14:textId="77777777" w:rsidR="00E34A5F" w:rsidRPr="00F30FDF" w:rsidRDefault="00E34A5F">
          <w:pPr>
            <w:pStyle w:val="ISOComments"/>
            <w:spacing w:before="60" w:after="60"/>
            <w:rPr>
              <w:sz w:val="24"/>
              <w:lang w:val="de-DE"/>
            </w:rPr>
          </w:pPr>
          <w:r w:rsidRPr="00F30FDF">
            <w:rPr>
              <w:sz w:val="24"/>
              <w:lang w:val="de-DE"/>
            </w:rPr>
            <w:t>Name</w:t>
          </w:r>
        </w:p>
      </w:tc>
      <w:tc>
        <w:tcPr>
          <w:tcW w:w="949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6C62DDB3" w14:textId="77777777" w:rsidR="00E34A5F" w:rsidRPr="00F30FDF" w:rsidRDefault="00534BDA" w:rsidP="000E15B7">
          <w:pPr>
            <w:pStyle w:val="ISOComments"/>
            <w:spacing w:before="60" w:after="60"/>
            <w:rPr>
              <w:sz w:val="24"/>
              <w:lang w:val="de-DE"/>
            </w:rPr>
          </w:pPr>
          <w:r w:rsidRPr="00F30FDF">
            <w:rPr>
              <w:sz w:val="24"/>
              <w:lang w:val="de-DE"/>
            </w:rPr>
            <w:t>Vertretende Stelle</w:t>
          </w:r>
        </w:p>
      </w:tc>
      <w:tc>
        <w:tcPr>
          <w:tcW w:w="3730" w:type="dxa"/>
          <w:tcBorders>
            <w:top w:val="single" w:sz="6" w:space="0" w:color="auto"/>
            <w:bottom w:val="single" w:sz="6" w:space="0" w:color="auto"/>
          </w:tcBorders>
        </w:tcPr>
        <w:p w14:paraId="27E00E98" w14:textId="77777777" w:rsidR="00E34A5F" w:rsidRPr="00F30FDF" w:rsidRDefault="00E34A5F">
          <w:pPr>
            <w:pStyle w:val="ISOComments"/>
            <w:spacing w:before="60" w:after="60"/>
            <w:rPr>
              <w:sz w:val="24"/>
              <w:lang w:val="de-DE"/>
            </w:rPr>
          </w:pPr>
          <w:r w:rsidRPr="00F30FDF">
            <w:rPr>
              <w:sz w:val="24"/>
              <w:lang w:val="de-DE"/>
            </w:rPr>
            <w:t>E-Mail-Adresse</w:t>
          </w:r>
        </w:p>
      </w:tc>
    </w:tr>
    <w:tr w:rsidR="00E34A5F" w:rsidRPr="00F30FDF" w14:paraId="1598B207" w14:textId="77777777">
      <w:trPr>
        <w:cantSplit/>
        <w:jc w:val="center"/>
      </w:trPr>
      <w:tc>
        <w:tcPr>
          <w:tcW w:w="20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9ADDF7" w14:textId="77777777" w:rsidR="00E34A5F" w:rsidRPr="00F30FDF" w:rsidRDefault="00E34A5F">
          <w:pPr>
            <w:pStyle w:val="ISOSecretObservations"/>
            <w:spacing w:before="60" w:after="60"/>
            <w:rPr>
              <w:lang w:val="de-DE"/>
            </w:rPr>
          </w:pPr>
        </w:p>
      </w:tc>
      <w:tc>
        <w:tcPr>
          <w:tcW w:w="949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524245BD" w14:textId="77777777" w:rsidR="00E34A5F" w:rsidRPr="00F30FDF" w:rsidRDefault="00E34A5F">
          <w:pPr>
            <w:pStyle w:val="ISOSecretObservations"/>
            <w:spacing w:before="60" w:after="60"/>
            <w:rPr>
              <w:lang w:val="de-DE"/>
            </w:rPr>
          </w:pPr>
        </w:p>
      </w:tc>
      <w:tc>
        <w:tcPr>
          <w:tcW w:w="3730" w:type="dxa"/>
          <w:tcBorders>
            <w:top w:val="single" w:sz="6" w:space="0" w:color="auto"/>
            <w:bottom w:val="single" w:sz="6" w:space="0" w:color="auto"/>
          </w:tcBorders>
        </w:tcPr>
        <w:p w14:paraId="537A4AE9" w14:textId="77777777" w:rsidR="00E34A5F" w:rsidRPr="00F30FDF" w:rsidRDefault="00E34A5F">
          <w:pPr>
            <w:pStyle w:val="ISOSecretObservations"/>
            <w:spacing w:before="60" w:after="60"/>
            <w:rPr>
              <w:sz w:val="16"/>
              <w:lang w:val="de-DE"/>
            </w:rPr>
          </w:pPr>
        </w:p>
      </w:tc>
    </w:tr>
  </w:tbl>
  <w:p w14:paraId="1DF260CE" w14:textId="77777777" w:rsidR="00E34A5F" w:rsidRPr="00F30FDF" w:rsidRDefault="00E34A5F">
    <w:pPr>
      <w:pStyle w:val="Kopfzeile"/>
      <w:rPr>
        <w:lang w:val="de-DE"/>
      </w:rPr>
    </w:pPr>
  </w:p>
  <w:tbl>
    <w:tblPr>
      <w:tblW w:w="1516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26"/>
      <w:gridCol w:w="851"/>
      <w:gridCol w:w="5953"/>
      <w:gridCol w:w="4536"/>
      <w:gridCol w:w="2694"/>
    </w:tblGrid>
    <w:tr w:rsidR="00E34A5F" w:rsidRPr="00F30FDF" w14:paraId="02DCC025" w14:textId="77777777" w:rsidTr="00C161CA">
      <w:trPr>
        <w:cantSplit/>
        <w:jc w:val="center"/>
      </w:trPr>
      <w:tc>
        <w:tcPr>
          <w:tcW w:w="1126" w:type="dxa"/>
        </w:tcPr>
        <w:p w14:paraId="76788364" w14:textId="77777777" w:rsidR="00E34A5F" w:rsidRPr="00F30FDF" w:rsidRDefault="00E34A5F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 w:rsidRPr="00F30FDF">
            <w:rPr>
              <w:sz w:val="16"/>
              <w:lang w:val="de-DE"/>
            </w:rPr>
            <w:t>1</w:t>
          </w:r>
        </w:p>
      </w:tc>
      <w:tc>
        <w:tcPr>
          <w:tcW w:w="851" w:type="dxa"/>
        </w:tcPr>
        <w:p w14:paraId="08559B40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2</w:t>
          </w:r>
        </w:p>
      </w:tc>
      <w:tc>
        <w:tcPr>
          <w:tcW w:w="5953" w:type="dxa"/>
        </w:tcPr>
        <w:p w14:paraId="5731ACE8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3</w:t>
          </w:r>
        </w:p>
      </w:tc>
      <w:tc>
        <w:tcPr>
          <w:tcW w:w="4536" w:type="dxa"/>
        </w:tcPr>
        <w:p w14:paraId="27C32523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4</w:t>
          </w:r>
        </w:p>
      </w:tc>
      <w:tc>
        <w:tcPr>
          <w:tcW w:w="2694" w:type="dxa"/>
        </w:tcPr>
        <w:p w14:paraId="047475ED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5</w:t>
          </w:r>
        </w:p>
      </w:tc>
    </w:tr>
    <w:tr w:rsidR="00E34A5F" w:rsidRPr="00277E4A" w14:paraId="33B50525" w14:textId="77777777" w:rsidTr="00C161CA">
      <w:trPr>
        <w:cantSplit/>
        <w:jc w:val="center"/>
      </w:trPr>
      <w:tc>
        <w:tcPr>
          <w:tcW w:w="1126" w:type="dxa"/>
        </w:tcPr>
        <w:p w14:paraId="69C40403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rFonts w:ascii="MIIOCN+Arial" w:eastAsia="MS Mincho" w:hAnsi="MIIOCN+Arial" w:cs="MIIOCN+Arial"/>
              <w:color w:val="000000"/>
              <w:sz w:val="20"/>
              <w:lang w:val="de-DE" w:eastAsia="ja-JP"/>
            </w:rPr>
          </w:pPr>
          <w:r w:rsidRPr="00F30FDF">
            <w:rPr>
              <w:b/>
              <w:sz w:val="16"/>
              <w:lang w:val="de-DE"/>
            </w:rPr>
            <w:t xml:space="preserve">Absatz-nummer </w:t>
          </w:r>
        </w:p>
      </w:tc>
      <w:tc>
        <w:tcPr>
          <w:tcW w:w="851" w:type="dxa"/>
        </w:tcPr>
        <w:p w14:paraId="1FDAC641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Kom-men-tarart</w:t>
          </w:r>
          <w:r w:rsidRPr="00F30FDF">
            <w:rPr>
              <w:b/>
              <w:position w:val="6"/>
              <w:sz w:val="12"/>
              <w:lang w:val="de-DE"/>
            </w:rPr>
            <w:t>1</w:t>
          </w:r>
        </w:p>
      </w:tc>
      <w:tc>
        <w:tcPr>
          <w:tcW w:w="5953" w:type="dxa"/>
        </w:tcPr>
        <w:p w14:paraId="26F469F5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</w:p>
        <w:p w14:paraId="09919447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 xml:space="preserve">Kommentar (Begründung für Änderung) </w:t>
          </w:r>
        </w:p>
      </w:tc>
      <w:tc>
        <w:tcPr>
          <w:tcW w:w="4536" w:type="dxa"/>
        </w:tcPr>
        <w:p w14:paraId="30F22B14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</w:p>
        <w:p w14:paraId="556B7C73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Vorgeschlagene Textänderung</w:t>
          </w:r>
        </w:p>
      </w:tc>
      <w:tc>
        <w:tcPr>
          <w:tcW w:w="2694" w:type="dxa"/>
        </w:tcPr>
        <w:p w14:paraId="17922DFB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sz w:val="16"/>
              <w:lang w:val="de-DE"/>
            </w:rPr>
          </w:pPr>
        </w:p>
        <w:p w14:paraId="5DFAC6BB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Anmerkungen Arbeits</w:t>
          </w:r>
          <w:r w:rsidR="000E15B7" w:rsidRPr="00F30FDF">
            <w:rPr>
              <w:b/>
              <w:sz w:val="16"/>
              <w:lang w:val="de-DE"/>
            </w:rPr>
            <w:t>gruppe</w:t>
          </w:r>
        </w:p>
        <w:p w14:paraId="78A6D7E3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(bitte leer lassen)</w:t>
          </w:r>
        </w:p>
      </w:tc>
    </w:tr>
  </w:tbl>
  <w:p w14:paraId="429322A6" w14:textId="77777777" w:rsidR="00E34A5F" w:rsidRPr="00F30FDF" w:rsidRDefault="00E34A5F">
    <w:pPr>
      <w:pStyle w:val="Kopfzeile"/>
      <w:rPr>
        <w:sz w:val="2"/>
        <w:lang w:val="de-DE"/>
      </w:rPr>
    </w:pPr>
  </w:p>
  <w:p w14:paraId="21A51BB7" w14:textId="77777777" w:rsidR="00E34A5F" w:rsidRPr="00F30FDF" w:rsidRDefault="00E34A5F">
    <w:pPr>
      <w:pStyle w:val="Kopfzeile"/>
      <w:spacing w:line="14" w:lineRule="exact"/>
      <w:rPr>
        <w:sz w:val="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E34A5F" w14:paraId="7BBDCEC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17B8DF76" w14:textId="77777777" w:rsidR="00E34A5F" w:rsidRDefault="00E34A5F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A6178AD" w14:textId="77777777" w:rsidR="00E34A5F" w:rsidRDefault="00E34A5F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785F5145" w14:textId="77777777" w:rsidR="00E34A5F" w:rsidRDefault="00E34A5F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3BB1CAB5" w14:textId="77777777" w:rsidR="00E34A5F" w:rsidRDefault="00E34A5F">
    <w:pPr>
      <w:pStyle w:val="Kopfzeil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E34A5F" w14:paraId="45A79EA6" w14:textId="77777777">
      <w:trPr>
        <w:cantSplit/>
        <w:jc w:val="center"/>
      </w:trPr>
      <w:tc>
        <w:tcPr>
          <w:tcW w:w="539" w:type="dxa"/>
        </w:tcPr>
        <w:p w14:paraId="2EBA60B0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F1C1F19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34E1CFC9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5ED135B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30C72E3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FA0265D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0DEC8499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E34A5F" w14:paraId="73DE10FA" w14:textId="77777777">
      <w:trPr>
        <w:cantSplit/>
        <w:jc w:val="center"/>
      </w:trPr>
      <w:tc>
        <w:tcPr>
          <w:tcW w:w="539" w:type="dxa"/>
        </w:tcPr>
        <w:p w14:paraId="4A7E2191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63DA9AA7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546BF6D9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4CE9B82D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D4B6BEB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177DA7C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E057ECB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293E41DB" w14:textId="77777777" w:rsidR="00E34A5F" w:rsidRDefault="00E34A5F">
    <w:pPr>
      <w:pStyle w:val="Kopfzeile"/>
      <w:rPr>
        <w:sz w:val="2"/>
      </w:rPr>
    </w:pPr>
  </w:p>
  <w:p w14:paraId="54712BED" w14:textId="77777777" w:rsidR="00E34A5F" w:rsidRDefault="00E34A5F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F4596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8C12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A699A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DEDCF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7A9E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0A19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AE06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3038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52C00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CF98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9887367">
    <w:abstractNumId w:val="9"/>
  </w:num>
  <w:num w:numId="2" w16cid:durableId="1939412589">
    <w:abstractNumId w:val="7"/>
  </w:num>
  <w:num w:numId="3" w16cid:durableId="1419984641">
    <w:abstractNumId w:val="6"/>
  </w:num>
  <w:num w:numId="4" w16cid:durableId="1158575379">
    <w:abstractNumId w:val="5"/>
  </w:num>
  <w:num w:numId="5" w16cid:durableId="1723942259">
    <w:abstractNumId w:val="4"/>
  </w:num>
  <w:num w:numId="6" w16cid:durableId="1361659576">
    <w:abstractNumId w:val="8"/>
  </w:num>
  <w:num w:numId="7" w16cid:durableId="749546352">
    <w:abstractNumId w:val="3"/>
  </w:num>
  <w:num w:numId="8" w16cid:durableId="2122333224">
    <w:abstractNumId w:val="2"/>
  </w:num>
  <w:num w:numId="9" w16cid:durableId="303050134">
    <w:abstractNumId w:val="1"/>
  </w:num>
  <w:num w:numId="10" w16cid:durableId="202474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43B6D"/>
    <w:rsid w:val="000261CA"/>
    <w:rsid w:val="000D5AE3"/>
    <w:rsid w:val="000E15B7"/>
    <w:rsid w:val="000F28BD"/>
    <w:rsid w:val="001073CA"/>
    <w:rsid w:val="00137652"/>
    <w:rsid w:val="00145DE1"/>
    <w:rsid w:val="00165764"/>
    <w:rsid w:val="00187FA9"/>
    <w:rsid w:val="00190C27"/>
    <w:rsid w:val="001D26B5"/>
    <w:rsid w:val="001F05C2"/>
    <w:rsid w:val="00277E4A"/>
    <w:rsid w:val="002872F0"/>
    <w:rsid w:val="002E1C71"/>
    <w:rsid w:val="00333A43"/>
    <w:rsid w:val="003B3F04"/>
    <w:rsid w:val="003C68C2"/>
    <w:rsid w:val="003F6659"/>
    <w:rsid w:val="00443B6D"/>
    <w:rsid w:val="00471E98"/>
    <w:rsid w:val="004B5378"/>
    <w:rsid w:val="004F1BE4"/>
    <w:rsid w:val="00506628"/>
    <w:rsid w:val="00534BDA"/>
    <w:rsid w:val="00537D5F"/>
    <w:rsid w:val="005730C2"/>
    <w:rsid w:val="006163A8"/>
    <w:rsid w:val="006F6549"/>
    <w:rsid w:val="00722578"/>
    <w:rsid w:val="00747057"/>
    <w:rsid w:val="007549E5"/>
    <w:rsid w:val="00754B87"/>
    <w:rsid w:val="00797401"/>
    <w:rsid w:val="00822718"/>
    <w:rsid w:val="0087152B"/>
    <w:rsid w:val="0087595F"/>
    <w:rsid w:val="00892166"/>
    <w:rsid w:val="008A5CA3"/>
    <w:rsid w:val="008D7938"/>
    <w:rsid w:val="00986EAE"/>
    <w:rsid w:val="009F38A2"/>
    <w:rsid w:val="00A27735"/>
    <w:rsid w:val="00A56E2F"/>
    <w:rsid w:val="00A57942"/>
    <w:rsid w:val="00A80F3D"/>
    <w:rsid w:val="00AC0251"/>
    <w:rsid w:val="00AD66D0"/>
    <w:rsid w:val="00B1355F"/>
    <w:rsid w:val="00B31EB2"/>
    <w:rsid w:val="00B36F08"/>
    <w:rsid w:val="00B654FA"/>
    <w:rsid w:val="00B83573"/>
    <w:rsid w:val="00BB7AF5"/>
    <w:rsid w:val="00BC4E3E"/>
    <w:rsid w:val="00C161CA"/>
    <w:rsid w:val="00C74A85"/>
    <w:rsid w:val="00C94D89"/>
    <w:rsid w:val="00CD5FD6"/>
    <w:rsid w:val="00D07830"/>
    <w:rsid w:val="00D6797A"/>
    <w:rsid w:val="00E34A5F"/>
    <w:rsid w:val="00E709A8"/>
    <w:rsid w:val="00F30FDF"/>
    <w:rsid w:val="00F42FC2"/>
    <w:rsid w:val="00F616DD"/>
    <w:rsid w:val="00F83BD6"/>
    <w:rsid w:val="00FA7667"/>
    <w:rsid w:val="00FB5A0E"/>
    <w:rsid w:val="00F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,"/>
  <w:listSeparator w:val=";"/>
  <w14:docId w14:val="3D2AB07D"/>
  <w15:docId w15:val="{00260AC6-47DD-4966-8CC0-0F6EF35E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spacing w:before="120" w:after="20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pPr>
      <w:spacing w:before="0"/>
      <w:ind w:left="567" w:hanging="567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</w:style>
  <w:style w:type="paragraph" w:styleId="Fuzeile">
    <w:name w:val="footer"/>
    <w:basedOn w:val="Standard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rd"/>
    <w:pPr>
      <w:spacing w:before="210" w:line="210" w:lineRule="exact"/>
      <w:jc w:val="left"/>
    </w:pPr>
    <w:rPr>
      <w:sz w:val="18"/>
    </w:rPr>
  </w:style>
  <w:style w:type="character" w:styleId="Seitenzahl">
    <w:name w:val="page number"/>
    <w:rPr>
      <w:sz w:val="20"/>
    </w:rPr>
  </w:style>
  <w:style w:type="paragraph" w:customStyle="1" w:styleId="ISOCommType">
    <w:name w:val="ISO_Comm_Typ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Absatz-Standardschriftart"/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lang w:val="en-GB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RI\Anwendungsdaten\Microsoft\Vorlagen\DIN\D027_DIN-Kommentar-Tabell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D027_DIN-Kommentar-Tabelle.dot</Template>
  <TotalTime>0</TotalTime>
  <Pages>1</Pages>
  <Words>0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ERI</dc:creator>
  <dc:description>FORM (ISO)</dc:description>
  <cp:lastModifiedBy>Follmann, Constanze</cp:lastModifiedBy>
  <cp:revision>7</cp:revision>
  <cp:lastPrinted>2015-10-16T10:35:00Z</cp:lastPrinted>
  <dcterms:created xsi:type="dcterms:W3CDTF">2024-06-30T18:21:00Z</dcterms:created>
  <dcterms:modified xsi:type="dcterms:W3CDTF">2025-12-15T11:00:00Z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</Properties>
</file>