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</w:tbl>
    <w:p w:rsidR="00165764" w:rsidRDefault="00165764">
      <w:pPr>
        <w:spacing w:line="240" w:lineRule="exact"/>
      </w:pPr>
    </w:p>
    <w:sectPr w:rsidR="001657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1C0B91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A57942" w:rsidP="00A57942">
          <w:pPr>
            <w:pStyle w:val="ISOSecretObservations"/>
            <w:spacing w:before="60" w:after="60"/>
            <w:rPr>
              <w:lang w:val="de-DE"/>
            </w:rPr>
          </w:pPr>
          <w:r w:rsidRPr="003B3F04">
            <w:rPr>
              <w:lang w:val="de-DE"/>
            </w:rPr>
            <w:t xml:space="preserve">Zusätzliche Technische Vertragsbedingungen </w:t>
          </w:r>
          <w:r w:rsidR="00747057" w:rsidRPr="003B3F04">
            <w:rPr>
              <w:lang w:val="de-DE"/>
            </w:rPr>
            <w:t xml:space="preserve">- </w:t>
          </w:r>
          <w:r w:rsidRPr="003B3F04">
            <w:rPr>
              <w:lang w:val="de-DE"/>
            </w:rPr>
            <w:t xml:space="preserve">Wasserbau (ZTV-W) </w:t>
          </w:r>
          <w:r w:rsidR="00B31EB2">
            <w:rPr>
              <w:lang w:val="de-DE"/>
            </w:rPr>
            <w:t>f</w:t>
          </w:r>
          <w:r w:rsidR="00986EAE">
            <w:rPr>
              <w:lang w:val="de-DE"/>
            </w:rPr>
            <w:t xml:space="preserve">ür </w:t>
          </w:r>
          <w:r w:rsidR="001C0B91">
            <w:rPr>
              <w:lang w:val="de-DE"/>
            </w:rPr>
            <w:t>Erdarbeiten</w:t>
          </w:r>
          <w:r w:rsidR="00986EAE">
            <w:rPr>
              <w:lang w:val="de-DE"/>
            </w:rPr>
            <w:t>,</w:t>
          </w:r>
          <w:r w:rsidR="00986EAE" w:rsidRPr="003B3F04">
            <w:rPr>
              <w:lang w:val="de-DE"/>
            </w:rPr>
            <w:t xml:space="preserve"> </w:t>
          </w:r>
          <w:r w:rsidRPr="003B3F04">
            <w:rPr>
              <w:lang w:val="de-DE"/>
            </w:rPr>
            <w:t>Leistungsbereich 2</w:t>
          </w:r>
          <w:r w:rsidR="00953642">
            <w:rPr>
              <w:lang w:val="de-DE"/>
            </w:rPr>
            <w:t>0</w:t>
          </w:r>
          <w:r w:rsidR="001C0B91">
            <w:rPr>
              <w:lang w:val="de-DE"/>
            </w:rPr>
            <w:t>5</w:t>
          </w:r>
          <w:r w:rsidR="00986EAE">
            <w:rPr>
              <w:lang w:val="de-DE"/>
            </w:rPr>
            <w:t>,</w:t>
          </w:r>
          <w:r w:rsidRPr="003B3F04">
            <w:rPr>
              <w:lang w:val="de-DE"/>
            </w:rPr>
            <w:t xml:space="preserve"> </w:t>
          </w:r>
          <w:r w:rsidR="00747057" w:rsidRPr="003B3F04">
            <w:rPr>
              <w:lang w:val="de-DE"/>
            </w:rPr>
            <w:t xml:space="preserve">Ausgabe </w:t>
          </w:r>
          <w:r w:rsidR="001C0B91">
            <w:rPr>
              <w:lang w:val="de-DE"/>
            </w:rPr>
            <w:t>September</w:t>
          </w:r>
          <w:r w:rsidR="00747057" w:rsidRPr="003B3F04">
            <w:rPr>
              <w:lang w:val="de-DE"/>
            </w:rPr>
            <w:t xml:space="preserve"> </w:t>
          </w:r>
          <w:r w:rsidRPr="003B3F04">
            <w:rPr>
              <w:lang w:val="de-DE"/>
            </w:rPr>
            <w:t>2024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1C0B91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C0B91"/>
    <w:rsid w:val="001D26B5"/>
    <w:rsid w:val="001F05C2"/>
    <w:rsid w:val="002872F0"/>
    <w:rsid w:val="002E1C71"/>
    <w:rsid w:val="00333A43"/>
    <w:rsid w:val="003B3F04"/>
    <w:rsid w:val="003C68C2"/>
    <w:rsid w:val="003F6659"/>
    <w:rsid w:val="00443B6D"/>
    <w:rsid w:val="00471E98"/>
    <w:rsid w:val="004B5378"/>
    <w:rsid w:val="004F1BE4"/>
    <w:rsid w:val="00506628"/>
    <w:rsid w:val="00534BDA"/>
    <w:rsid w:val="00537D5F"/>
    <w:rsid w:val="006163A8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03433"/>
    <w:rsid w:val="00953642"/>
    <w:rsid w:val="00986EAE"/>
    <w:rsid w:val="009F38A2"/>
    <w:rsid w:val="009F6227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BE3CAB"/>
    <w:rsid w:val="00C161CA"/>
    <w:rsid w:val="00C74A85"/>
    <w:rsid w:val="00C94D89"/>
    <w:rsid w:val="00CD5FD6"/>
    <w:rsid w:val="00D07830"/>
    <w:rsid w:val="00D6797A"/>
    <w:rsid w:val="00E34A5F"/>
    <w:rsid w:val="00E709A8"/>
    <w:rsid w:val="00F30FDF"/>
    <w:rsid w:val="00F42FC2"/>
    <w:rsid w:val="00F616DD"/>
    <w:rsid w:val="00F83BD6"/>
    <w:rsid w:val="00FA766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,"/>
  <w:listSeparator w:val=";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ERI</dc:creator>
  <dc:description>FORM (ISO)</dc:description>
  <cp:lastModifiedBy>Silke Müller-Hagedorn</cp:lastModifiedBy>
  <cp:revision>2</cp:revision>
  <cp:lastPrinted>2015-10-16T10:35:00Z</cp:lastPrinted>
  <dcterms:created xsi:type="dcterms:W3CDTF">2024-09-27T12:59:00Z</dcterms:created>
  <dcterms:modified xsi:type="dcterms:W3CDTF">2024-09-27T12:59:00Z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