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6"/>
        <w:gridCol w:w="900"/>
        <w:gridCol w:w="645"/>
        <w:gridCol w:w="521"/>
        <w:gridCol w:w="8"/>
        <w:gridCol w:w="470"/>
        <w:gridCol w:w="494"/>
        <w:gridCol w:w="1164"/>
      </w:tblGrid>
      <w:tr w:rsidR="003E550C" w14:paraId="7635B068" w14:textId="77777777" w:rsidTr="00B7390B">
        <w:trPr>
          <w:trHeight w:hRule="exact" w:val="340"/>
        </w:trPr>
        <w:tc>
          <w:tcPr>
            <w:tcW w:w="529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BA4A3B0" w14:textId="77777777" w:rsidR="003E550C" w:rsidRDefault="003E550C">
            <w:pPr>
              <w:pStyle w:val="berschrift1"/>
              <w:rPr>
                <w:b w:val="0"/>
                <w:bCs w:val="0"/>
              </w:rPr>
            </w:pPr>
            <w:r>
              <w:t>Generaldirektion Wasserstraßen und Schifffahrt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6287413" w14:textId="77777777" w:rsidR="003E550C" w:rsidRDefault="003E550C">
            <w:pPr>
              <w:pStyle w:val="berschrift1"/>
            </w:pPr>
          </w:p>
        </w:tc>
        <w:tc>
          <w:tcPr>
            <w:tcW w:w="3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9CE46" w14:textId="77777777" w:rsidR="003E550C" w:rsidRDefault="003E550C" w:rsidP="007936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5ABB" w14:paraId="3E1468E2" w14:textId="735AF007" w:rsidTr="00B7390B">
        <w:trPr>
          <w:trHeight w:hRule="exact" w:val="340"/>
        </w:trPr>
        <w:tc>
          <w:tcPr>
            <w:tcW w:w="5297" w:type="dxa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04BD7667" w14:textId="7A436166" w:rsidR="007E5ABB" w:rsidRDefault="007E5ABB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3740131" w14:textId="77777777" w:rsidR="007E5ABB" w:rsidRDefault="007E5ABB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tcBorders>
              <w:top w:val="nil"/>
              <w:left w:val="nil"/>
            </w:tcBorders>
            <w:shd w:val="clear" w:color="auto" w:fill="auto"/>
            <w:vAlign w:val="center"/>
          </w:tcPr>
          <w:p w14:paraId="445EA259" w14:textId="4A4C32E7" w:rsidR="007E5ABB" w:rsidRDefault="007E5ABB" w:rsidP="00973B15">
            <w:pPr>
              <w:tabs>
                <w:tab w:val="left" w:pos="0"/>
                <w:tab w:val="right" w:pos="308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Haushalt des</w:t>
            </w:r>
          </w:p>
        </w:tc>
        <w:tc>
          <w:tcPr>
            <w:tcW w:w="2127" w:type="dxa"/>
            <w:gridSpan w:val="3"/>
            <w:tcBorders>
              <w:top w:val="nil"/>
              <w:bottom w:val="dotted" w:sz="8" w:space="0" w:color="auto"/>
            </w:tcBorders>
            <w:shd w:val="clear" w:color="auto" w:fill="auto"/>
            <w:vAlign w:val="center"/>
          </w:tcPr>
          <w:p w14:paraId="02B734BB" w14:textId="69D3899D" w:rsidR="007E5ABB" w:rsidRDefault="007E5ABB" w:rsidP="007E5ABB">
            <w:pPr>
              <w:tabs>
                <w:tab w:val="left" w:pos="0"/>
                <w:tab w:val="right" w:pos="308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B15" w14:paraId="56D123A2" w14:textId="340BA030" w:rsidTr="0029152A">
        <w:trPr>
          <w:trHeight w:hRule="exact" w:val="340"/>
        </w:trPr>
        <w:tc>
          <w:tcPr>
            <w:tcW w:w="5297" w:type="dxa"/>
            <w:tcBorders>
              <w:top w:val="dotted" w:sz="8" w:space="0" w:color="auto"/>
              <w:left w:val="nil"/>
              <w:right w:val="nil"/>
            </w:tcBorders>
            <w:shd w:val="clear" w:color="auto" w:fill="auto"/>
          </w:tcPr>
          <w:p w14:paraId="30088A22" w14:textId="77777777" w:rsidR="00973B15" w:rsidRDefault="00973B15" w:rsidP="00960E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(Aufstellende Dienststelle)</w:t>
            </w:r>
          </w:p>
        </w:tc>
        <w:tc>
          <w:tcPr>
            <w:tcW w:w="900" w:type="dxa"/>
            <w:vMerge/>
            <w:tcBorders>
              <w:top w:val="dotted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2A800A2" w14:textId="77777777" w:rsidR="00973B15" w:rsidRDefault="00973B15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22D2F3B" w14:textId="4A63E0F0" w:rsidR="00973B15" w:rsidRDefault="00973B15" w:rsidP="00960E76">
            <w:pPr>
              <w:tabs>
                <w:tab w:val="left" w:pos="0"/>
                <w:tab w:val="right" w:pos="308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5" w:type="dxa"/>
            <w:gridSpan w:val="4"/>
            <w:tcBorders>
              <w:top w:val="dotted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D0D2BE0" w14:textId="77777777" w:rsidR="00973B15" w:rsidRDefault="00973B15" w:rsidP="00960E76">
            <w:pPr>
              <w:tabs>
                <w:tab w:val="left" w:pos="0"/>
                <w:tab w:val="right" w:pos="3086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E76" w14:paraId="581B8602" w14:textId="347E78CB" w:rsidTr="0029152A">
        <w:trPr>
          <w:trHeight w:hRule="exact" w:val="340"/>
        </w:trPr>
        <w:tc>
          <w:tcPr>
            <w:tcW w:w="52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50EE65" w14:textId="77777777" w:rsidR="00960E76" w:rsidRDefault="00960E76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D66BCA" w14:textId="77777777" w:rsidR="00960E76" w:rsidRDefault="00960E76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tcBorders>
              <w:left w:val="nil"/>
            </w:tcBorders>
            <w:shd w:val="clear" w:color="auto" w:fill="auto"/>
            <w:vAlign w:val="center"/>
          </w:tcPr>
          <w:p w14:paraId="5BF1E8B7" w14:textId="3548FFE4" w:rsidR="00960E76" w:rsidRDefault="00960E76" w:rsidP="00960E76">
            <w:pPr>
              <w:tabs>
                <w:tab w:val="left" w:pos="0"/>
                <w:tab w:val="right" w:pos="308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Haushaltsjahr </w:t>
            </w:r>
          </w:p>
        </w:tc>
        <w:tc>
          <w:tcPr>
            <w:tcW w:w="2127" w:type="dxa"/>
            <w:gridSpan w:val="3"/>
            <w:tcBorders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72ECCC59" w14:textId="2C654D61" w:rsidR="00960E76" w:rsidRDefault="00960E76" w:rsidP="00A43E08">
            <w:pPr>
              <w:tabs>
                <w:tab w:val="left" w:pos="0"/>
                <w:tab w:val="right" w:pos="308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E76" w14:paraId="292AC227" w14:textId="0570C24D" w:rsidTr="0029152A">
        <w:trPr>
          <w:trHeight w:hRule="exact" w:val="340"/>
        </w:trPr>
        <w:tc>
          <w:tcPr>
            <w:tcW w:w="529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F0D085" w14:textId="27FAB08F" w:rsidR="00960E76" w:rsidRPr="009D6CC7" w:rsidRDefault="00960E76" w:rsidP="00960E76">
            <w:pPr>
              <w:pStyle w:val="berschrift3"/>
              <w:rPr>
                <w:sz w:val="16"/>
                <w:szCs w:val="16"/>
                <w:vertAlign w:val="superscript"/>
              </w:rPr>
            </w:pPr>
            <w:r w:rsidRPr="009D6CC7">
              <w:rPr>
                <w:sz w:val="16"/>
                <w:szCs w:val="16"/>
              </w:rPr>
              <w:t>Maßnahmen nach dem Entwurf-HU</w:t>
            </w:r>
            <w:r w:rsidR="00314325">
              <w:rPr>
                <w:sz w:val="16"/>
                <w:szCs w:val="16"/>
              </w:rPr>
              <w:t xml:space="preserve"> </w:t>
            </w:r>
            <w:r w:rsidRPr="009D6CC7">
              <w:rPr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B7C5754" w14:textId="77777777" w:rsidR="00960E76" w:rsidRDefault="00960E76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left w:val="nil"/>
            </w:tcBorders>
            <w:shd w:val="clear" w:color="auto" w:fill="auto"/>
            <w:vAlign w:val="center"/>
          </w:tcPr>
          <w:p w14:paraId="4C2F29A0" w14:textId="7E261359" w:rsidR="00960E76" w:rsidRDefault="00960E76" w:rsidP="00960E76">
            <w:pPr>
              <w:tabs>
                <w:tab w:val="left" w:pos="0"/>
                <w:tab w:val="right" w:pos="30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Kapitel</w:t>
            </w:r>
          </w:p>
        </w:tc>
        <w:tc>
          <w:tcPr>
            <w:tcW w:w="999" w:type="dxa"/>
            <w:gridSpan w:val="3"/>
            <w:tcBorders>
              <w:bottom w:val="dotted" w:sz="8" w:space="0" w:color="auto"/>
            </w:tcBorders>
            <w:shd w:val="clear" w:color="auto" w:fill="auto"/>
            <w:vAlign w:val="center"/>
          </w:tcPr>
          <w:p w14:paraId="5269728A" w14:textId="17553673" w:rsidR="00960E76" w:rsidRDefault="00960E76" w:rsidP="00871B60">
            <w:pPr>
              <w:tabs>
                <w:tab w:val="left" w:pos="0"/>
                <w:tab w:val="right" w:pos="309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dotted" w:sz="8" w:space="0" w:color="auto"/>
            </w:tcBorders>
            <w:shd w:val="clear" w:color="auto" w:fill="auto"/>
            <w:vAlign w:val="center"/>
          </w:tcPr>
          <w:p w14:paraId="5B3948D3" w14:textId="0CA246E5" w:rsidR="00960E76" w:rsidRDefault="00960E76" w:rsidP="00960E76">
            <w:pPr>
              <w:tabs>
                <w:tab w:val="left" w:pos="0"/>
                <w:tab w:val="right" w:pos="309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Titel</w:t>
            </w:r>
          </w:p>
        </w:tc>
        <w:tc>
          <w:tcPr>
            <w:tcW w:w="1163" w:type="dxa"/>
            <w:tcBorders>
              <w:top w:val="dotted" w:sz="8" w:space="0" w:color="auto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51DABF3D" w14:textId="3B169439" w:rsidR="00960E76" w:rsidRDefault="00960E76" w:rsidP="00960E76">
            <w:pPr>
              <w:tabs>
                <w:tab w:val="left" w:pos="0"/>
                <w:tab w:val="right" w:pos="3090"/>
              </w:tabs>
              <w:ind w:left="2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73B15" w14:paraId="538A15CE" w14:textId="1DB462CB" w:rsidTr="00B7390B">
        <w:trPr>
          <w:trHeight w:hRule="exact" w:val="340"/>
        </w:trPr>
        <w:tc>
          <w:tcPr>
            <w:tcW w:w="5297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68671E4B" w14:textId="4D858BE9" w:rsidR="00973B15" w:rsidRDefault="00973B15" w:rsidP="005303E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dotted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7021210" w14:textId="77777777" w:rsidR="00973B15" w:rsidRDefault="00973B15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7" w:type="dxa"/>
            <w:gridSpan w:val="5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057BE275" w14:textId="77777777" w:rsidR="00973B15" w:rsidRDefault="00973B15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64" w:type="dxa"/>
            <w:tcBorders>
              <w:top w:val="dotted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3EDAA4" w14:textId="77777777" w:rsidR="00973B15" w:rsidRDefault="00973B15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0E76" w14:paraId="2016D6A8" w14:textId="77777777" w:rsidTr="00B7390B">
        <w:trPr>
          <w:trHeight w:hRule="exact" w:val="340"/>
        </w:trPr>
        <w:tc>
          <w:tcPr>
            <w:tcW w:w="5297" w:type="dxa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7356FA" w14:textId="77777777" w:rsidR="00960E76" w:rsidRDefault="00960E76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C982D" w14:textId="77777777" w:rsidR="00960E76" w:rsidRDefault="00960E76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C6CAA4" w14:textId="77777777" w:rsidR="00960E76" w:rsidRDefault="00960E76" w:rsidP="00960E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7359D89" w14:textId="77777777" w:rsidR="00762DA9" w:rsidRDefault="00762DA9" w:rsidP="0023516F">
      <w:pPr>
        <w:ind w:right="-7"/>
        <w:rPr>
          <w:rFonts w:ascii="Arial" w:hAnsi="Arial" w:cs="Arial"/>
          <w:sz w:val="16"/>
          <w:szCs w:val="16"/>
        </w:rPr>
      </w:pPr>
    </w:p>
    <w:sdt>
      <w:sdtPr>
        <w:rPr>
          <w:rFonts w:ascii="Arial" w:hAnsi="Arial" w:cs="Arial"/>
          <w:b/>
          <w:bCs/>
          <w:sz w:val="36"/>
          <w:szCs w:val="36"/>
        </w:rPr>
        <w:alias w:val="Entwurfsart"/>
        <w:tag w:val="Entwurfsart"/>
        <w:id w:val="607696062"/>
        <w:placeholder>
          <w:docPart w:val="DefaultPlaceholder_-1854013439"/>
        </w:placeholder>
        <w:dropDownList>
          <w:listItem w:value="Wählen Sie ein Element aus."/>
          <w:listItem w:displayText="Voruntersuchung" w:value="Voruntersuchung"/>
          <w:listItem w:displayText="Entwurf-HU" w:value="Entwurf-HU"/>
          <w:listItem w:displayText="Entwurf-AU" w:value="Entwurf-AU"/>
          <w:listItem w:displayText="Nachtrag zum Entwurf-HU" w:value="Nachtrag zum Entwurf-HU"/>
          <w:listItem w:displayText="Nachtrag zum Entwurf-AU" w:value="Nachtrag zum Entwurf-AU"/>
        </w:dropDownList>
      </w:sdtPr>
      <w:sdtEndPr/>
      <w:sdtContent>
        <w:p w14:paraId="1054D182" w14:textId="1F27327A" w:rsidR="00762DA9" w:rsidRDefault="00F17F30">
          <w:pPr>
            <w:jc w:val="center"/>
            <w:rPr>
              <w:rFonts w:ascii="Arial" w:hAnsi="Arial" w:cs="Arial"/>
              <w:b/>
              <w:bCs/>
              <w:sz w:val="36"/>
              <w:szCs w:val="36"/>
            </w:rPr>
          </w:pPr>
          <w:r>
            <w:rPr>
              <w:rFonts w:ascii="Arial" w:hAnsi="Arial" w:cs="Arial"/>
              <w:b/>
              <w:bCs/>
              <w:sz w:val="36"/>
              <w:szCs w:val="36"/>
            </w:rPr>
            <w:t>Entwurf-AU</w:t>
          </w:r>
        </w:p>
      </w:sdtContent>
    </w:sdt>
    <w:p w14:paraId="1B91C593" w14:textId="77777777" w:rsidR="00762DA9" w:rsidRDefault="00762DA9">
      <w:pPr>
        <w:rPr>
          <w:rFonts w:ascii="Arial" w:hAnsi="Arial" w:cs="Arial"/>
          <w:sz w:val="16"/>
          <w:szCs w:val="16"/>
        </w:rPr>
      </w:pPr>
    </w:p>
    <w:p w14:paraId="425560EF" w14:textId="77777777" w:rsidR="00762DA9" w:rsidRDefault="00762DA9">
      <w:pPr>
        <w:rPr>
          <w:rFonts w:ascii="Arial" w:hAnsi="Arial" w:cs="Arial"/>
          <w:sz w:val="16"/>
          <w:szCs w:val="16"/>
        </w:rPr>
      </w:pPr>
    </w:p>
    <w:p w14:paraId="70FB78CF" w14:textId="00777104" w:rsidR="00762DA9" w:rsidRPr="0073236F" w:rsidRDefault="00952301" w:rsidP="0073236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(</w:t>
      </w:r>
      <w:r w:rsidR="00A8261F">
        <w:rPr>
          <w:rFonts w:ascii="Arial" w:hAnsi="Arial" w:cs="Arial"/>
          <w:b/>
          <w:bCs/>
        </w:rPr>
        <w:t>SAP</w:t>
      </w:r>
      <w:r>
        <w:rPr>
          <w:rFonts w:ascii="Arial" w:hAnsi="Arial" w:cs="Arial"/>
          <w:b/>
          <w:bCs/>
        </w:rPr>
        <w:t>)</w:t>
      </w:r>
      <w:r w:rsidR="00BC50ED" w:rsidRPr="00BC50ED">
        <w:rPr>
          <w:rFonts w:ascii="Arial" w:hAnsi="Arial" w:cs="Arial"/>
          <w:bCs/>
          <w:sz w:val="20"/>
          <w:szCs w:val="20"/>
          <w:vertAlign w:val="superscript"/>
        </w:rPr>
        <w:t>1</w:t>
      </w:r>
      <w:r w:rsidR="00A8261F">
        <w:rPr>
          <w:rFonts w:ascii="Arial" w:hAnsi="Arial" w:cs="Arial"/>
          <w:b/>
          <w:bCs/>
        </w:rPr>
        <w:t xml:space="preserve"> Ident-</w:t>
      </w:r>
      <w:r w:rsidR="00762DA9">
        <w:rPr>
          <w:rFonts w:ascii="Arial" w:hAnsi="Arial" w:cs="Arial"/>
          <w:b/>
          <w:bCs/>
        </w:rPr>
        <w:t>Nr.</w:t>
      </w:r>
    </w:p>
    <w:p w14:paraId="7A5687F8" w14:textId="77777777" w:rsidR="00762DA9" w:rsidRDefault="00762DA9">
      <w:pPr>
        <w:rPr>
          <w:rFonts w:ascii="Arial" w:hAnsi="Arial" w:cs="Arial"/>
          <w:sz w:val="16"/>
          <w:szCs w:val="16"/>
        </w:rPr>
      </w:pPr>
    </w:p>
    <w:p w14:paraId="64AB2F26" w14:textId="77777777" w:rsidR="00762DA9" w:rsidRPr="00871B60" w:rsidRDefault="00762DA9">
      <w:pPr>
        <w:jc w:val="center"/>
        <w:rPr>
          <w:rFonts w:ascii="Arial" w:hAnsi="Arial" w:cs="Arial"/>
          <w:b/>
          <w:bCs/>
        </w:rPr>
      </w:pPr>
      <w:r w:rsidRPr="00871B60">
        <w:rPr>
          <w:rFonts w:ascii="Arial" w:hAnsi="Arial" w:cs="Arial"/>
          <w:b/>
          <w:bCs/>
        </w:rPr>
        <w:t>für</w:t>
      </w:r>
    </w:p>
    <w:p w14:paraId="791BA778" w14:textId="2FB3125D" w:rsidR="00871B60" w:rsidRDefault="00871B60" w:rsidP="00871B60">
      <w:pPr>
        <w:spacing w:line="360" w:lineRule="exact"/>
        <w:jc w:val="center"/>
        <w:rPr>
          <w:rFonts w:ascii="Arial" w:hAnsi="Arial" w:cs="Arial"/>
          <w:b/>
          <w:bCs/>
        </w:rPr>
      </w:pPr>
    </w:p>
    <w:p w14:paraId="03D45354" w14:textId="038D7351" w:rsidR="00F15A48" w:rsidRDefault="00F15A48" w:rsidP="00871B60">
      <w:pPr>
        <w:spacing w:line="360" w:lineRule="exact"/>
        <w:jc w:val="center"/>
        <w:rPr>
          <w:rFonts w:ascii="Arial" w:hAnsi="Arial" w:cs="Arial"/>
          <w:b/>
          <w:bCs/>
        </w:rPr>
      </w:pPr>
    </w:p>
    <w:p w14:paraId="648DADEF" w14:textId="77777777" w:rsidR="00F15A48" w:rsidRPr="00871B60" w:rsidRDefault="00F15A48" w:rsidP="00871B60">
      <w:pPr>
        <w:spacing w:line="360" w:lineRule="exact"/>
        <w:jc w:val="center"/>
        <w:rPr>
          <w:rFonts w:ascii="Arial" w:hAnsi="Arial" w:cs="Arial"/>
          <w:b/>
          <w:bCs/>
        </w:rPr>
      </w:pPr>
    </w:p>
    <w:p w14:paraId="26878568" w14:textId="77777777" w:rsidR="00762DA9" w:rsidRDefault="00762DA9">
      <w:pPr>
        <w:rPr>
          <w:rFonts w:ascii="Arial" w:hAnsi="Arial" w:cs="Arial"/>
          <w:sz w:val="16"/>
          <w:szCs w:val="16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1868"/>
        <w:gridCol w:w="545"/>
        <w:gridCol w:w="1699"/>
        <w:gridCol w:w="708"/>
        <w:gridCol w:w="2626"/>
      </w:tblGrid>
      <w:tr w:rsidR="00FE1E3E" w14:paraId="4895E199" w14:textId="5BD4E136" w:rsidTr="006A32A1">
        <w:trPr>
          <w:trHeight w:val="340"/>
        </w:trPr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3815B2E9" w14:textId="5571D4C9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Aufgestellt: </w:t>
            </w:r>
          </w:p>
        </w:tc>
        <w:tc>
          <w:tcPr>
            <w:tcW w:w="1868" w:type="dxa"/>
            <w:tcBorders>
              <w:top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086A835B" w14:textId="58E02184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</w:tcBorders>
            <w:vAlign w:val="center"/>
          </w:tcPr>
          <w:p w14:paraId="337D5D1A" w14:textId="7963E58E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den </w:t>
            </w:r>
          </w:p>
        </w:tc>
        <w:tc>
          <w:tcPr>
            <w:tcW w:w="1699" w:type="dxa"/>
            <w:tcBorders>
              <w:top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26E924DF" w14:textId="1BF68076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14:paraId="6B697AB8" w14:textId="16C4328C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GeschZ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tcBorders>
              <w:top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10D0B62D" w14:textId="29729906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E3E" w14:paraId="4BC1BEB9" w14:textId="18592E8F" w:rsidTr="006A32A1">
        <w:trPr>
          <w:trHeight w:val="340"/>
        </w:trPr>
        <w:tc>
          <w:tcPr>
            <w:tcW w:w="1984" w:type="dxa"/>
            <w:tcBorders>
              <w:top w:val="nil"/>
              <w:left w:val="nil"/>
              <w:bottom w:val="nil"/>
            </w:tcBorders>
            <w:vAlign w:val="center"/>
          </w:tcPr>
          <w:p w14:paraId="38FC950E" w14:textId="0AFCF359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Geprüft und genehmigt: </w:t>
            </w:r>
          </w:p>
        </w:tc>
        <w:tc>
          <w:tcPr>
            <w:tcW w:w="1868" w:type="dxa"/>
            <w:tcBorders>
              <w:top w:val="nil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0A556A29" w14:textId="2F50CF0B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</w:tcBorders>
            <w:vAlign w:val="center"/>
          </w:tcPr>
          <w:p w14:paraId="4CEF1832" w14:textId="78CDCD99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den </w:t>
            </w:r>
          </w:p>
        </w:tc>
        <w:tc>
          <w:tcPr>
            <w:tcW w:w="1699" w:type="dxa"/>
            <w:tcBorders>
              <w:top w:val="dotted" w:sz="8" w:space="0" w:color="auto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66192118" w14:textId="4A239C5B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14:paraId="0B801567" w14:textId="7FD3D0C4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GeschZ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tcBorders>
              <w:top w:val="dotted" w:sz="8" w:space="0" w:color="auto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305BDB9F" w14:textId="53323436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1E3E" w14:paraId="0D1C5333" w14:textId="040B13C1" w:rsidTr="006A32A1">
        <w:trPr>
          <w:trHeight w:val="340"/>
        </w:trPr>
        <w:tc>
          <w:tcPr>
            <w:tcW w:w="1984" w:type="dxa"/>
            <w:tcBorders>
              <w:left w:val="nil"/>
              <w:bottom w:val="nil"/>
            </w:tcBorders>
            <w:vAlign w:val="center"/>
          </w:tcPr>
          <w:p w14:paraId="62BEA2C9" w14:textId="25104605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Genehmigt: </w:t>
            </w:r>
          </w:p>
        </w:tc>
        <w:tc>
          <w:tcPr>
            <w:tcW w:w="1868" w:type="dxa"/>
            <w:tcBorders>
              <w:top w:val="dotted" w:sz="8" w:space="0" w:color="auto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35097296" w14:textId="15B106B7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</w:tcBorders>
            <w:vAlign w:val="center"/>
          </w:tcPr>
          <w:p w14:paraId="4677E238" w14:textId="45825BD2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den </w:t>
            </w:r>
          </w:p>
        </w:tc>
        <w:tc>
          <w:tcPr>
            <w:tcW w:w="1699" w:type="dxa"/>
            <w:tcBorders>
              <w:top w:val="dotted" w:sz="8" w:space="0" w:color="auto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1D485862" w14:textId="3D8AECF3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</w:tcBorders>
            <w:vAlign w:val="center"/>
          </w:tcPr>
          <w:p w14:paraId="002E5916" w14:textId="7BFCD9F9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GeschZ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26" w:type="dxa"/>
            <w:tcBorders>
              <w:top w:val="dotted" w:sz="8" w:space="0" w:color="auto"/>
              <w:bottom w:val="dotted" w:sz="8" w:space="0" w:color="auto"/>
              <w:right w:val="nil"/>
            </w:tcBorders>
            <w:shd w:val="clear" w:color="auto" w:fill="auto"/>
            <w:vAlign w:val="center"/>
          </w:tcPr>
          <w:p w14:paraId="38018A69" w14:textId="4809DDB3" w:rsidR="00FE1E3E" w:rsidRDefault="00FE1E3E" w:rsidP="00FE1E3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2B07378" w14:textId="17ED7B68" w:rsidR="00762DA9" w:rsidRDefault="00762DA9">
      <w:pPr>
        <w:rPr>
          <w:rFonts w:ascii="Arial" w:hAnsi="Arial" w:cs="Arial"/>
          <w:sz w:val="16"/>
          <w:szCs w:val="16"/>
        </w:rPr>
      </w:pPr>
    </w:p>
    <w:p w14:paraId="0CA40D9D" w14:textId="77777777" w:rsidR="00723647" w:rsidRDefault="00723647">
      <w:pPr>
        <w:rPr>
          <w:rFonts w:ascii="Arial" w:hAnsi="Arial" w:cs="Arial"/>
          <w:sz w:val="16"/>
          <w:szCs w:val="16"/>
        </w:rPr>
      </w:pPr>
    </w:p>
    <w:p w14:paraId="187D1589" w14:textId="77777777" w:rsidR="00723647" w:rsidRDefault="00723647" w:rsidP="00A30C2A">
      <w:pPr>
        <w:tabs>
          <w:tab w:val="left" w:pos="9349"/>
        </w:tabs>
        <w:rPr>
          <w:rFonts w:ascii="Arial" w:hAnsi="Arial" w:cs="Arial"/>
          <w:sz w:val="16"/>
          <w:szCs w:val="16"/>
        </w:rPr>
      </w:pPr>
    </w:p>
    <w:p w14:paraId="42B6D9B1" w14:textId="0CAB08CB" w:rsidR="00762DA9" w:rsidRDefault="00C173BB" w:rsidP="00A30C2A">
      <w:pPr>
        <w:tabs>
          <w:tab w:val="left" w:pos="9349"/>
        </w:tabs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1B72896" wp14:editId="5A9CD7FC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5943600" cy="0"/>
                <wp:effectExtent l="0" t="0" r="0" b="0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rto="http://schemas.microsoft.com/office/word/2006/arto">
            <w:pict>
              <v:line w14:anchorId="63D73F23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pt" to="468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" o:allowincell="f" strokeweight="1pt"/>
            </w:pict>
          </mc:Fallback>
        </mc:AlternateContent>
      </w:r>
    </w:p>
    <w:p w14:paraId="17FF40DF" w14:textId="4865FC35" w:rsidR="00762DA9" w:rsidRPr="00871A6D" w:rsidRDefault="00762DA9">
      <w:pPr>
        <w:rPr>
          <w:rFonts w:ascii="Arial" w:hAnsi="Arial" w:cs="Arial"/>
          <w:sz w:val="16"/>
          <w:szCs w:val="16"/>
        </w:rPr>
      </w:pPr>
      <w:r w:rsidRPr="00871A6D">
        <w:rPr>
          <w:rFonts w:ascii="Arial" w:hAnsi="Arial" w:cs="Arial"/>
          <w:sz w:val="16"/>
          <w:szCs w:val="16"/>
        </w:rPr>
        <w:t>Der genehmigte Entwurf-HU/AU ist</w:t>
      </w:r>
      <w:r w:rsidR="00A34DBA" w:rsidRPr="00871A6D">
        <w:rPr>
          <w:rFonts w:ascii="Arial" w:hAnsi="Arial" w:cs="Arial"/>
          <w:sz w:val="16"/>
          <w:szCs w:val="16"/>
        </w:rPr>
        <w:t xml:space="preserve"> </w:t>
      </w:r>
      <w:r w:rsidR="00BC50ED" w:rsidRPr="00871A6D">
        <w:rPr>
          <w:rStyle w:val="Funotenzeichen"/>
          <w:rFonts w:ascii="Arial" w:hAnsi="Arial" w:cs="Arial"/>
          <w:sz w:val="16"/>
          <w:szCs w:val="16"/>
        </w:rPr>
        <w:footnoteReference w:id="2"/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"/>
        <w:gridCol w:w="703"/>
        <w:gridCol w:w="425"/>
        <w:gridCol w:w="1134"/>
        <w:gridCol w:w="567"/>
        <w:gridCol w:w="850"/>
        <w:gridCol w:w="567"/>
        <w:gridCol w:w="426"/>
        <w:gridCol w:w="807"/>
        <w:gridCol w:w="781"/>
        <w:gridCol w:w="396"/>
        <w:gridCol w:w="914"/>
        <w:gridCol w:w="1570"/>
      </w:tblGrid>
      <w:tr w:rsidR="00762DA9" w:rsidRPr="00871A6D" w14:paraId="367CC27B" w14:textId="77777777" w:rsidTr="00C95D97">
        <w:trPr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86B3A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2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65D18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im Endbetrag festgestellt auf</w:t>
            </w: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8E576E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  <w:vAlign w:val="center"/>
          </w:tcPr>
          <w:p w14:paraId="5DBCFE83" w14:textId="3E1D1553" w:rsidR="00762DA9" w:rsidRPr="00871A6D" w:rsidRDefault="00762DA9" w:rsidP="00C95D9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4A16F0" w:rsidRPr="00871A6D" w14:paraId="485949B9" w14:textId="013C7718" w:rsidTr="00C95D97">
        <w:trPr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DA8D2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26CB6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155AA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0228A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9E26C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dotted" w:sz="8" w:space="0" w:color="auto"/>
              <w:left w:val="nil"/>
              <w:bottom w:val="nil"/>
            </w:tcBorders>
            <w:vAlign w:val="center"/>
          </w:tcPr>
          <w:p w14:paraId="3FC01E5A" w14:textId="540DE50E" w:rsidR="004A16F0" w:rsidRPr="00871A6D" w:rsidRDefault="004A16F0" w:rsidP="004A16F0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(Preisstand vom</w:t>
            </w:r>
          </w:p>
        </w:tc>
        <w:tc>
          <w:tcPr>
            <w:tcW w:w="1570" w:type="dxa"/>
            <w:tcBorders>
              <w:top w:val="dotted" w:sz="8" w:space="0" w:color="auto"/>
              <w:bottom w:val="dotted" w:sz="8" w:space="0" w:color="auto"/>
              <w:right w:val="nil"/>
            </w:tcBorders>
            <w:vAlign w:val="center"/>
          </w:tcPr>
          <w:p w14:paraId="07B18759" w14:textId="7AF72ACF" w:rsidR="004A16F0" w:rsidRPr="00871A6D" w:rsidRDefault="004A16F0" w:rsidP="00A43DA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16F0" w:rsidRPr="00871A6D" w14:paraId="23374E1D" w14:textId="742CA840" w:rsidTr="00C95D97">
        <w:trPr>
          <w:trHeight w:hRule="exact" w:val="11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E0EAF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60633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9895F7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DEA7D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99B60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B2A5CCE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dotted" w:sz="8" w:space="0" w:color="auto"/>
              <w:bottom w:val="nil"/>
              <w:right w:val="nil"/>
            </w:tcBorders>
            <w:vAlign w:val="center"/>
          </w:tcPr>
          <w:p w14:paraId="703F878C" w14:textId="77777777" w:rsidR="004A16F0" w:rsidRPr="00871A6D" w:rsidRDefault="004A16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DA9" w:rsidRPr="00871A6D" w14:paraId="11585B1D" w14:textId="77777777" w:rsidTr="00C95D97">
        <w:trPr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BC6B01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1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1CF3F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ergänzt durch genehmigten Nachtrag/Änderungsbericht</w:t>
            </w:r>
          </w:p>
        </w:tc>
      </w:tr>
      <w:tr w:rsidR="00161711" w:rsidRPr="00871A6D" w14:paraId="45B4D144" w14:textId="0ACA4CE5" w:rsidTr="00C95D97">
        <w:trPr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AC15FF" w14:textId="77777777" w:rsidR="00161711" w:rsidRPr="00871A6D" w:rsidRDefault="00161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D47C6D" w14:textId="77777777" w:rsidR="00161711" w:rsidRPr="00871A6D" w:rsidRDefault="00161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33B6428E" w14:textId="2FAFB387" w:rsidR="00161711" w:rsidRPr="00871A6D" w:rsidRDefault="00161711" w:rsidP="003F188A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 xml:space="preserve">Nr. </w:t>
            </w:r>
          </w:p>
        </w:tc>
        <w:tc>
          <w:tcPr>
            <w:tcW w:w="1134" w:type="dxa"/>
            <w:tcBorders>
              <w:top w:val="nil"/>
              <w:bottom w:val="dotted" w:sz="8" w:space="0" w:color="auto"/>
              <w:right w:val="nil"/>
            </w:tcBorders>
            <w:vAlign w:val="center"/>
          </w:tcPr>
          <w:p w14:paraId="02231960" w14:textId="7BBE5BA9" w:rsidR="00161711" w:rsidRPr="00871A6D" w:rsidRDefault="00161711" w:rsidP="00706B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72241D12" w14:textId="23A7F920" w:rsidR="00161711" w:rsidRPr="00871A6D" w:rsidRDefault="00161711" w:rsidP="003F188A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 xml:space="preserve">vom </w:t>
            </w:r>
          </w:p>
        </w:tc>
        <w:tc>
          <w:tcPr>
            <w:tcW w:w="1417" w:type="dxa"/>
            <w:gridSpan w:val="2"/>
            <w:tcBorders>
              <w:top w:val="nil"/>
              <w:bottom w:val="dotted" w:sz="8" w:space="0" w:color="auto"/>
              <w:right w:val="nil"/>
            </w:tcBorders>
            <w:vAlign w:val="center"/>
          </w:tcPr>
          <w:p w14:paraId="6310BAD9" w14:textId="67245A2A" w:rsidR="00161711" w:rsidRPr="00871A6D" w:rsidRDefault="001617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center"/>
          </w:tcPr>
          <w:p w14:paraId="6E7C336C" w14:textId="7EF5CB1D" w:rsidR="00161711" w:rsidRPr="00871A6D" w:rsidRDefault="00161711" w:rsidP="003F188A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um</w:t>
            </w:r>
          </w:p>
        </w:tc>
        <w:tc>
          <w:tcPr>
            <w:tcW w:w="1588" w:type="dxa"/>
            <w:gridSpan w:val="2"/>
            <w:tcBorders>
              <w:top w:val="nil"/>
              <w:bottom w:val="dotted" w:sz="8" w:space="0" w:color="auto"/>
              <w:right w:val="nil"/>
            </w:tcBorders>
            <w:vAlign w:val="center"/>
          </w:tcPr>
          <w:p w14:paraId="071F865C" w14:textId="04714460" w:rsidR="00161711" w:rsidRPr="00871A6D" w:rsidRDefault="00C95D97" w:rsidP="00871B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396" w:type="dxa"/>
            <w:tcBorders>
              <w:top w:val="nil"/>
              <w:left w:val="nil"/>
            </w:tcBorders>
            <w:vAlign w:val="center"/>
          </w:tcPr>
          <w:p w14:paraId="2DCDA80D" w14:textId="282DF312" w:rsidR="00161711" w:rsidRPr="00871A6D" w:rsidRDefault="00161711" w:rsidP="00322B76">
            <w:pPr>
              <w:tabs>
                <w:tab w:val="right" w:pos="2736"/>
              </w:tabs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auf</w:t>
            </w:r>
          </w:p>
        </w:tc>
        <w:tc>
          <w:tcPr>
            <w:tcW w:w="24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DF4AE75" w14:textId="77322E26" w:rsidR="00161711" w:rsidRPr="00871A6D" w:rsidRDefault="00161711" w:rsidP="00871B60">
            <w:pPr>
              <w:tabs>
                <w:tab w:val="right" w:pos="2338"/>
              </w:tabs>
              <w:ind w:left="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3F188A" w:rsidRPr="00871A6D" w14:paraId="342FDB62" w14:textId="77777777" w:rsidTr="00C95D97">
        <w:trPr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2849D" w14:textId="77777777" w:rsidR="003F188A" w:rsidRPr="00871A6D" w:rsidRDefault="003F188A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564D9B" w14:textId="77777777" w:rsidR="003F188A" w:rsidRPr="00871A6D" w:rsidRDefault="003F188A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33EC1398" w14:textId="77777777" w:rsidR="003F188A" w:rsidRPr="00871A6D" w:rsidRDefault="003F188A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8" w:space="0" w:color="auto"/>
              <w:bottom w:val="nil"/>
              <w:right w:val="nil"/>
            </w:tcBorders>
            <w:vAlign w:val="center"/>
          </w:tcPr>
          <w:p w14:paraId="5F30098F" w14:textId="77777777" w:rsidR="003F188A" w:rsidRPr="00871A6D" w:rsidRDefault="003F188A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02B8715C" w14:textId="4A9C09C8" w:rsidR="003F188A" w:rsidRPr="00871A6D" w:rsidRDefault="003F188A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8" w:space="0" w:color="auto"/>
              <w:bottom w:val="nil"/>
              <w:right w:val="nil"/>
            </w:tcBorders>
            <w:vAlign w:val="center"/>
          </w:tcPr>
          <w:p w14:paraId="20C7AAAD" w14:textId="77777777" w:rsidR="003F188A" w:rsidRPr="00871A6D" w:rsidRDefault="003F188A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center"/>
          </w:tcPr>
          <w:p w14:paraId="78E1804E" w14:textId="7693D7B8" w:rsidR="003F188A" w:rsidRPr="00871A6D" w:rsidRDefault="003F188A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8" w:type="dxa"/>
            <w:gridSpan w:val="2"/>
            <w:tcBorders>
              <w:top w:val="dotted" w:sz="8" w:space="0" w:color="auto"/>
              <w:bottom w:val="nil"/>
              <w:right w:val="nil"/>
            </w:tcBorders>
            <w:vAlign w:val="center"/>
          </w:tcPr>
          <w:p w14:paraId="6DF122C1" w14:textId="77777777" w:rsidR="003F188A" w:rsidRPr="00871A6D" w:rsidRDefault="003F188A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left w:val="nil"/>
              <w:bottom w:val="nil"/>
            </w:tcBorders>
            <w:vAlign w:val="center"/>
          </w:tcPr>
          <w:p w14:paraId="7E041EC7" w14:textId="239388BB" w:rsidR="003F188A" w:rsidRPr="00871A6D" w:rsidRDefault="003F188A" w:rsidP="00050312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(Preisstand vom</w:t>
            </w:r>
          </w:p>
        </w:tc>
        <w:tc>
          <w:tcPr>
            <w:tcW w:w="1570" w:type="dxa"/>
            <w:tcBorders>
              <w:top w:val="dotted" w:sz="8" w:space="0" w:color="auto"/>
              <w:bottom w:val="dotted" w:sz="8" w:space="0" w:color="auto"/>
              <w:right w:val="nil"/>
            </w:tcBorders>
            <w:vAlign w:val="center"/>
          </w:tcPr>
          <w:p w14:paraId="7F1DC587" w14:textId="1BA12C56" w:rsidR="003F188A" w:rsidRPr="00871A6D" w:rsidRDefault="00871B60" w:rsidP="00050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62DA9" w:rsidRPr="00871A6D" w14:paraId="5608E2CA" w14:textId="77777777" w:rsidTr="00C95D97">
        <w:trPr>
          <w:trHeight w:hRule="exact" w:val="11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EE402B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20A336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22368A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9349F0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88550E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3BDE5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DA9" w:rsidRPr="00871A6D" w14:paraId="165157B4" w14:textId="77777777" w:rsidTr="00C95D97">
        <w:trPr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14F1A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46B9E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ergänzt durch genehmigten Nachtrag/Änderungsbericht</w:t>
            </w:r>
          </w:p>
        </w:tc>
      </w:tr>
      <w:tr w:rsidR="00C95D97" w:rsidRPr="00871A6D" w14:paraId="00232238" w14:textId="77777777" w:rsidTr="00C95D97">
        <w:trPr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EEB09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B76C2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04D7DD0E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 xml:space="preserve">Nr. </w:t>
            </w:r>
          </w:p>
        </w:tc>
        <w:tc>
          <w:tcPr>
            <w:tcW w:w="1134" w:type="dxa"/>
            <w:tcBorders>
              <w:top w:val="nil"/>
              <w:bottom w:val="dotted" w:sz="8" w:space="0" w:color="auto"/>
              <w:right w:val="nil"/>
            </w:tcBorders>
            <w:vAlign w:val="center"/>
          </w:tcPr>
          <w:p w14:paraId="68480DC4" w14:textId="6C37F1F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2F451470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 xml:space="preserve">vom </w:t>
            </w:r>
          </w:p>
        </w:tc>
        <w:tc>
          <w:tcPr>
            <w:tcW w:w="1417" w:type="dxa"/>
            <w:gridSpan w:val="2"/>
            <w:tcBorders>
              <w:top w:val="nil"/>
              <w:bottom w:val="dotted" w:sz="8" w:space="0" w:color="auto"/>
              <w:right w:val="nil"/>
            </w:tcBorders>
            <w:vAlign w:val="center"/>
          </w:tcPr>
          <w:p w14:paraId="082DC650" w14:textId="7D044B6D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center"/>
          </w:tcPr>
          <w:p w14:paraId="5F1D9253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um</w:t>
            </w:r>
          </w:p>
        </w:tc>
        <w:tc>
          <w:tcPr>
            <w:tcW w:w="1588" w:type="dxa"/>
            <w:gridSpan w:val="2"/>
            <w:tcBorders>
              <w:top w:val="nil"/>
              <w:bottom w:val="dotted" w:sz="8" w:space="0" w:color="auto"/>
              <w:right w:val="nil"/>
            </w:tcBorders>
            <w:vAlign w:val="center"/>
          </w:tcPr>
          <w:p w14:paraId="0C835AE3" w14:textId="24E34331" w:rsidR="00C95D97" w:rsidRPr="00871A6D" w:rsidRDefault="00C95D97" w:rsidP="00871B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396" w:type="dxa"/>
            <w:tcBorders>
              <w:top w:val="nil"/>
              <w:left w:val="nil"/>
            </w:tcBorders>
            <w:vAlign w:val="center"/>
          </w:tcPr>
          <w:p w14:paraId="26427D0D" w14:textId="77777777" w:rsidR="00C95D97" w:rsidRPr="00871A6D" w:rsidRDefault="00C95D97" w:rsidP="00050312">
            <w:pPr>
              <w:tabs>
                <w:tab w:val="right" w:pos="2736"/>
              </w:tabs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auf</w:t>
            </w:r>
          </w:p>
        </w:tc>
        <w:tc>
          <w:tcPr>
            <w:tcW w:w="24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FC4133E" w14:textId="29330269" w:rsidR="00C95D97" w:rsidRPr="00871A6D" w:rsidRDefault="00C95D97" w:rsidP="00871B60">
            <w:pPr>
              <w:tabs>
                <w:tab w:val="right" w:pos="2338"/>
              </w:tabs>
              <w:ind w:left="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C95D97" w:rsidRPr="00871A6D" w14:paraId="3BB36021" w14:textId="77777777" w:rsidTr="00C95D97">
        <w:trPr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00483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9DB20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823AF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DA7DF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BDF1CD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left w:val="nil"/>
              <w:bottom w:val="nil"/>
            </w:tcBorders>
            <w:vAlign w:val="center"/>
          </w:tcPr>
          <w:p w14:paraId="51F20C81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(Preisstand vom</w:t>
            </w:r>
          </w:p>
        </w:tc>
        <w:tc>
          <w:tcPr>
            <w:tcW w:w="1570" w:type="dxa"/>
            <w:tcBorders>
              <w:top w:val="dotted" w:sz="8" w:space="0" w:color="auto"/>
              <w:bottom w:val="dotted" w:sz="8" w:space="0" w:color="auto"/>
              <w:right w:val="nil"/>
            </w:tcBorders>
            <w:vAlign w:val="center"/>
          </w:tcPr>
          <w:p w14:paraId="4DD69232" w14:textId="24F037EF" w:rsidR="00A43DAD" w:rsidRPr="00871A6D" w:rsidRDefault="00A43DAD" w:rsidP="00050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62DA9" w:rsidRPr="00871A6D" w14:paraId="3BD5E7BF" w14:textId="77777777" w:rsidTr="00C95D97">
        <w:trPr>
          <w:trHeight w:hRule="exact" w:val="11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8AA43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8947F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5A2E8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75ECC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C7AA5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9F12C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DA9" w:rsidRPr="00871A6D" w14:paraId="24888F45" w14:textId="77777777" w:rsidTr="00C95D97">
        <w:trPr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285E29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B10137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ergänzt durch genehmigten Nachtrag/Änderungsbericht</w:t>
            </w:r>
          </w:p>
        </w:tc>
      </w:tr>
      <w:tr w:rsidR="00C95D97" w:rsidRPr="00871A6D" w14:paraId="7EDA4ED4" w14:textId="77777777" w:rsidTr="00C95D97">
        <w:trPr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E6A59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2BACA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14:paraId="68C4A4C8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 xml:space="preserve">Nr. </w:t>
            </w:r>
          </w:p>
        </w:tc>
        <w:tc>
          <w:tcPr>
            <w:tcW w:w="1134" w:type="dxa"/>
            <w:tcBorders>
              <w:top w:val="nil"/>
              <w:bottom w:val="dotted" w:sz="8" w:space="0" w:color="auto"/>
              <w:right w:val="nil"/>
            </w:tcBorders>
            <w:vAlign w:val="center"/>
          </w:tcPr>
          <w:p w14:paraId="5AF27ED8" w14:textId="3A8B1FEE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14:paraId="23F91DC8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 xml:space="preserve">vom </w:t>
            </w:r>
          </w:p>
        </w:tc>
        <w:tc>
          <w:tcPr>
            <w:tcW w:w="1417" w:type="dxa"/>
            <w:gridSpan w:val="2"/>
            <w:tcBorders>
              <w:top w:val="nil"/>
              <w:bottom w:val="dotted" w:sz="8" w:space="0" w:color="auto"/>
              <w:right w:val="nil"/>
            </w:tcBorders>
            <w:vAlign w:val="center"/>
          </w:tcPr>
          <w:p w14:paraId="26F8380E" w14:textId="0654C488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center"/>
          </w:tcPr>
          <w:p w14:paraId="1B8B45FB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um</w:t>
            </w:r>
          </w:p>
        </w:tc>
        <w:tc>
          <w:tcPr>
            <w:tcW w:w="1588" w:type="dxa"/>
            <w:gridSpan w:val="2"/>
            <w:tcBorders>
              <w:top w:val="nil"/>
              <w:bottom w:val="dotted" w:sz="8" w:space="0" w:color="auto"/>
              <w:right w:val="nil"/>
            </w:tcBorders>
            <w:vAlign w:val="center"/>
          </w:tcPr>
          <w:p w14:paraId="4908804E" w14:textId="668DE285" w:rsidR="00C95D97" w:rsidRPr="00871A6D" w:rsidRDefault="00C95D97" w:rsidP="00871B6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  <w:tc>
          <w:tcPr>
            <w:tcW w:w="396" w:type="dxa"/>
            <w:tcBorders>
              <w:top w:val="nil"/>
              <w:left w:val="nil"/>
            </w:tcBorders>
            <w:vAlign w:val="center"/>
          </w:tcPr>
          <w:p w14:paraId="662F0D2C" w14:textId="77777777" w:rsidR="00C95D97" w:rsidRPr="00871A6D" w:rsidRDefault="00C95D97" w:rsidP="00050312">
            <w:pPr>
              <w:tabs>
                <w:tab w:val="right" w:pos="2736"/>
              </w:tabs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auf</w:t>
            </w:r>
          </w:p>
        </w:tc>
        <w:tc>
          <w:tcPr>
            <w:tcW w:w="2484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6192CD9" w14:textId="112EA647" w:rsidR="00C95D97" w:rsidRPr="00871A6D" w:rsidRDefault="00C95D97" w:rsidP="00871B60">
            <w:pPr>
              <w:tabs>
                <w:tab w:val="right" w:pos="2338"/>
              </w:tabs>
              <w:ind w:left="7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C95D97" w:rsidRPr="00871A6D" w14:paraId="24D2CE2F" w14:textId="77777777" w:rsidTr="00C95D97">
        <w:trPr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B544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E5E565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E188D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0B04A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7E345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left w:val="nil"/>
              <w:bottom w:val="nil"/>
            </w:tcBorders>
            <w:vAlign w:val="center"/>
          </w:tcPr>
          <w:p w14:paraId="7176A67B" w14:textId="77777777" w:rsidR="00A43DAD" w:rsidRPr="00871A6D" w:rsidRDefault="00A43DAD" w:rsidP="00050312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(Preisstand vom</w:t>
            </w:r>
          </w:p>
        </w:tc>
        <w:tc>
          <w:tcPr>
            <w:tcW w:w="1570" w:type="dxa"/>
            <w:tcBorders>
              <w:top w:val="dotted" w:sz="8" w:space="0" w:color="auto"/>
              <w:bottom w:val="dotted" w:sz="8" w:space="0" w:color="auto"/>
              <w:right w:val="nil"/>
            </w:tcBorders>
            <w:vAlign w:val="center"/>
          </w:tcPr>
          <w:p w14:paraId="6FDDA368" w14:textId="45ADACC3" w:rsidR="00A43DAD" w:rsidRPr="00871A6D" w:rsidRDefault="00A43DAD" w:rsidP="00050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62DA9" w:rsidRPr="00871A6D" w14:paraId="73DD1649" w14:textId="77777777" w:rsidTr="00C95D97">
        <w:trPr>
          <w:trHeight w:hRule="exact" w:val="113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D6D0B5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195F5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2A88D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90D2D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B5D07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9BAD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2DA9" w:rsidRPr="00871A6D" w14:paraId="0CE2A9AA" w14:textId="77777777" w:rsidTr="00C95D97">
        <w:trPr>
          <w:cantSplit/>
          <w:trHeight w:hRule="exact" w:val="340"/>
        </w:trPr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CD194" w14:textId="77777777" w:rsidR="00762DA9" w:rsidRPr="00871A6D" w:rsidRDefault="00762DA9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14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F0D330" w14:textId="58DD5E00" w:rsidR="00762DA9" w:rsidRPr="00871A6D" w:rsidRDefault="00762DA9" w:rsidP="00F17F30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 xml:space="preserve">ersetzt durch den neu aufgestellten und genehmigten </w:t>
            </w:r>
            <w:r w:rsidR="00F17F30">
              <w:rPr>
                <w:rFonts w:ascii="Arial" w:hAnsi="Arial" w:cs="Arial"/>
                <w:sz w:val="16"/>
                <w:szCs w:val="16"/>
              </w:rPr>
              <w:t>Entwurf-HU/AU</w:t>
            </w:r>
          </w:p>
        </w:tc>
      </w:tr>
      <w:tr w:rsidR="00C95D97" w:rsidRPr="00871A6D" w14:paraId="3A12558F" w14:textId="289C6DAD" w:rsidTr="00723647">
        <w:trPr>
          <w:cantSplit/>
          <w:trHeight w:hRule="exact" w:val="340"/>
        </w:trPr>
        <w:tc>
          <w:tcPr>
            <w:tcW w:w="290" w:type="dxa"/>
            <w:tcBorders>
              <w:top w:val="nil"/>
              <w:left w:val="nil"/>
            </w:tcBorders>
            <w:vAlign w:val="center"/>
          </w:tcPr>
          <w:p w14:paraId="36DDF5B9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7C2888BB" w14:textId="545B0697" w:rsidR="00C95D97" w:rsidRPr="00871A6D" w:rsidRDefault="00C95D97" w:rsidP="00723647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 xml:space="preserve">vom </w:t>
            </w:r>
          </w:p>
        </w:tc>
        <w:tc>
          <w:tcPr>
            <w:tcW w:w="2976" w:type="dxa"/>
            <w:gridSpan w:val="4"/>
            <w:tcBorders>
              <w:top w:val="nil"/>
              <w:bottom w:val="dotted" w:sz="8" w:space="0" w:color="auto"/>
            </w:tcBorders>
            <w:vAlign w:val="center"/>
          </w:tcPr>
          <w:p w14:paraId="09B9AA0F" w14:textId="195DB23A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gridSpan w:val="3"/>
            <w:tcBorders>
              <w:top w:val="nil"/>
            </w:tcBorders>
            <w:vAlign w:val="center"/>
          </w:tcPr>
          <w:p w14:paraId="49EC579C" w14:textId="7D391CA3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mit dem Endbetrag von</w:t>
            </w:r>
          </w:p>
        </w:tc>
        <w:tc>
          <w:tcPr>
            <w:tcW w:w="3661" w:type="dxa"/>
            <w:gridSpan w:val="4"/>
            <w:tcBorders>
              <w:top w:val="nil"/>
              <w:right w:val="nil"/>
            </w:tcBorders>
            <w:vAlign w:val="center"/>
          </w:tcPr>
          <w:p w14:paraId="14285473" w14:textId="32C98CCF" w:rsidR="00C95D97" w:rsidRPr="00871A6D" w:rsidRDefault="00723647" w:rsidP="0072364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€</w:t>
            </w:r>
          </w:p>
        </w:tc>
      </w:tr>
      <w:tr w:rsidR="00C95D97" w:rsidRPr="00871A6D" w14:paraId="0C0C589A" w14:textId="77777777" w:rsidTr="00723647">
        <w:trPr>
          <w:trHeight w:hRule="exact" w:val="340"/>
        </w:trPr>
        <w:tc>
          <w:tcPr>
            <w:tcW w:w="290" w:type="dxa"/>
            <w:tcBorders>
              <w:left w:val="nil"/>
              <w:bottom w:val="nil"/>
            </w:tcBorders>
            <w:vAlign w:val="center"/>
          </w:tcPr>
          <w:p w14:paraId="463CAF39" w14:textId="77777777" w:rsidR="00C95D97" w:rsidRPr="00871A6D" w:rsidRDefault="00C95D97" w:rsidP="00C95D9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dxa"/>
            <w:tcBorders>
              <w:bottom w:val="nil"/>
            </w:tcBorders>
            <w:vAlign w:val="center"/>
          </w:tcPr>
          <w:p w14:paraId="211B08DB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tcBorders>
              <w:top w:val="dotted" w:sz="8" w:space="0" w:color="auto"/>
              <w:bottom w:val="nil"/>
            </w:tcBorders>
            <w:vAlign w:val="center"/>
          </w:tcPr>
          <w:p w14:paraId="252F89A9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tcBorders>
              <w:top w:val="dotted" w:sz="8" w:space="0" w:color="auto"/>
              <w:bottom w:val="nil"/>
            </w:tcBorders>
            <w:vAlign w:val="center"/>
          </w:tcPr>
          <w:p w14:paraId="2BC0D28A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2AC5C820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33" w:type="dxa"/>
            <w:gridSpan w:val="2"/>
            <w:tcBorders>
              <w:bottom w:val="nil"/>
            </w:tcBorders>
            <w:vAlign w:val="center"/>
          </w:tcPr>
          <w:p w14:paraId="1F59D02D" w14:textId="2EEBE53B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1" w:type="dxa"/>
            <w:tcBorders>
              <w:top w:val="dotted" w:sz="8" w:space="0" w:color="auto"/>
              <w:bottom w:val="nil"/>
              <w:right w:val="nil"/>
            </w:tcBorders>
            <w:vAlign w:val="center"/>
          </w:tcPr>
          <w:p w14:paraId="49CDA923" w14:textId="77777777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0" w:type="dxa"/>
            <w:gridSpan w:val="2"/>
            <w:tcBorders>
              <w:top w:val="dotted" w:sz="8" w:space="0" w:color="auto"/>
              <w:left w:val="nil"/>
              <w:bottom w:val="nil"/>
            </w:tcBorders>
            <w:vAlign w:val="center"/>
          </w:tcPr>
          <w:p w14:paraId="5394123B" w14:textId="7AB6970C" w:rsidR="00C95D97" w:rsidRPr="00871A6D" w:rsidRDefault="00C95D97" w:rsidP="00050312">
            <w:pPr>
              <w:rPr>
                <w:rFonts w:ascii="Arial" w:hAnsi="Arial" w:cs="Arial"/>
                <w:sz w:val="16"/>
                <w:szCs w:val="16"/>
              </w:rPr>
            </w:pPr>
            <w:r w:rsidRPr="00871A6D">
              <w:rPr>
                <w:rFonts w:ascii="Arial" w:hAnsi="Arial" w:cs="Arial"/>
                <w:sz w:val="16"/>
                <w:szCs w:val="16"/>
              </w:rPr>
              <w:t>(Preisstand vom</w:t>
            </w:r>
          </w:p>
        </w:tc>
        <w:tc>
          <w:tcPr>
            <w:tcW w:w="1570" w:type="dxa"/>
            <w:tcBorders>
              <w:top w:val="dotted" w:sz="8" w:space="0" w:color="auto"/>
              <w:bottom w:val="dotted" w:sz="8" w:space="0" w:color="auto"/>
              <w:right w:val="nil"/>
            </w:tcBorders>
            <w:vAlign w:val="center"/>
          </w:tcPr>
          <w:p w14:paraId="728C5100" w14:textId="792B9E1D" w:rsidR="00C95D97" w:rsidRPr="00871A6D" w:rsidRDefault="00C95D97" w:rsidP="0005031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5B323F67" w14:textId="77777777" w:rsidR="00762DA9" w:rsidRPr="004B5C77" w:rsidRDefault="00762DA9" w:rsidP="009E78A6">
      <w:pPr>
        <w:rPr>
          <w:sz w:val="2"/>
          <w:szCs w:val="2"/>
        </w:rPr>
      </w:pPr>
    </w:p>
    <w:sectPr w:rsidR="00762DA9" w:rsidRPr="004B5C77" w:rsidSect="003345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/>
      <w:pgMar w:top="1134" w:right="1134" w:bottom="1021" w:left="1418" w:header="709" w:footer="48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3725F" w14:textId="77777777" w:rsidR="002147B4" w:rsidRDefault="002147B4">
      <w:r>
        <w:separator/>
      </w:r>
    </w:p>
  </w:endnote>
  <w:endnote w:type="continuationSeparator" w:id="0">
    <w:p w14:paraId="3AEB3B0F" w14:textId="77777777" w:rsidR="002147B4" w:rsidRDefault="002147B4">
      <w:r>
        <w:continuationSeparator/>
      </w:r>
    </w:p>
  </w:endnote>
  <w:endnote w:type="continuationNotice" w:id="1">
    <w:p w14:paraId="1DC1451F" w14:textId="77777777" w:rsidR="002147B4" w:rsidRDefault="002147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7DB01" w14:textId="77777777" w:rsidR="00DD34EA" w:rsidRDefault="00DD34E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6A312" w14:textId="29773851" w:rsidR="00762DA9" w:rsidRPr="00754DBB" w:rsidRDefault="00762DA9" w:rsidP="00213E78">
    <w:pPr>
      <w:pStyle w:val="Fuzeile"/>
      <w:tabs>
        <w:tab w:val="clear" w:pos="9072"/>
        <w:tab w:val="right" w:pos="9356"/>
      </w:tabs>
      <w:ind w:right="26"/>
      <w:rPr>
        <w:rFonts w:ascii="Arial" w:hAnsi="Arial" w:cs="Arial"/>
        <w:sz w:val="16"/>
        <w:szCs w:val="16"/>
      </w:rPr>
    </w:pPr>
    <w:r w:rsidRPr="00754DBB">
      <w:rPr>
        <w:rFonts w:ascii="Arial" w:hAnsi="Arial" w:cs="Arial"/>
        <w:sz w:val="16"/>
        <w:szCs w:val="16"/>
      </w:rPr>
      <w:t>VV-WSV</w:t>
    </w:r>
    <w:r w:rsidR="009B6728">
      <w:rPr>
        <w:rFonts w:ascii="Arial" w:hAnsi="Arial" w:cs="Arial"/>
        <w:sz w:val="16"/>
        <w:szCs w:val="16"/>
      </w:rPr>
      <w:t> </w:t>
    </w:r>
    <w:r w:rsidRPr="00754DBB">
      <w:rPr>
        <w:rFonts w:ascii="Arial" w:hAnsi="Arial" w:cs="Arial"/>
        <w:sz w:val="16"/>
        <w:szCs w:val="16"/>
      </w:rPr>
      <w:t xml:space="preserve">2107 </w:t>
    </w:r>
    <w:r w:rsidR="008F5525" w:rsidRPr="00754DBB">
      <w:rPr>
        <w:rFonts w:ascii="Arial" w:hAnsi="Arial" w:cs="Arial"/>
        <w:sz w:val="16"/>
        <w:szCs w:val="16"/>
      </w:rPr>
      <w:t>(</w:t>
    </w:r>
    <w:r w:rsidR="00A43E08">
      <w:rPr>
        <w:rFonts w:ascii="Arial" w:hAnsi="Arial" w:cs="Arial"/>
        <w:sz w:val="16"/>
        <w:szCs w:val="16"/>
      </w:rPr>
      <w:t>0</w:t>
    </w:r>
    <w:r w:rsidR="00DD34EA">
      <w:rPr>
        <w:rFonts w:ascii="Arial" w:hAnsi="Arial" w:cs="Arial"/>
        <w:sz w:val="16"/>
        <w:szCs w:val="16"/>
      </w:rPr>
      <w:t>6</w:t>
    </w:r>
    <w:bookmarkStart w:id="0" w:name="_GoBack"/>
    <w:bookmarkEnd w:id="0"/>
    <w:r w:rsidR="00496D5F">
      <w:rPr>
        <w:rFonts w:ascii="Arial" w:hAnsi="Arial" w:cs="Arial"/>
        <w:sz w:val="16"/>
        <w:szCs w:val="16"/>
      </w:rPr>
      <w:t>/202</w:t>
    </w:r>
    <w:r w:rsidR="00A43E08">
      <w:rPr>
        <w:rFonts w:ascii="Arial" w:hAnsi="Arial" w:cs="Arial"/>
        <w:sz w:val="16"/>
        <w:szCs w:val="16"/>
      </w:rPr>
      <w:t>5</w:t>
    </w:r>
    <w:r w:rsidR="00496D5F">
      <w:rPr>
        <w:rFonts w:ascii="Arial" w:hAnsi="Arial" w:cs="Arial"/>
        <w:sz w:val="16"/>
        <w:szCs w:val="16"/>
      </w:rPr>
      <w:t>)</w:t>
    </w:r>
    <w:r w:rsidR="00952301" w:rsidRPr="00754DBB">
      <w:rPr>
        <w:rFonts w:ascii="Arial" w:hAnsi="Arial" w:cs="Arial"/>
        <w:sz w:val="16"/>
        <w:szCs w:val="16"/>
      </w:rPr>
      <w:t xml:space="preserve"> </w:t>
    </w:r>
    <w:r w:rsidR="00421A77">
      <w:rPr>
        <w:rFonts w:ascii="Arial" w:hAnsi="Arial" w:cs="Arial"/>
        <w:sz w:val="16"/>
        <w:szCs w:val="16"/>
      </w:rPr>
      <w:t>– Vordruck</w:t>
    </w:r>
    <w:r w:rsidR="00F4207B">
      <w:rPr>
        <w:rFonts w:ascii="Arial" w:hAnsi="Arial" w:cs="Arial"/>
        <w:sz w:val="16"/>
        <w:szCs w:val="16"/>
      </w:rPr>
      <w:t> </w:t>
    </w:r>
    <w:r w:rsidR="00421A77">
      <w:rPr>
        <w:rFonts w:ascii="Arial" w:hAnsi="Arial" w:cs="Arial"/>
        <w:sz w:val="16"/>
        <w:szCs w:val="16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E89BC" w14:textId="77777777" w:rsidR="00DD34EA" w:rsidRDefault="00DD34E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8FC3B" w14:textId="77777777" w:rsidR="002147B4" w:rsidRDefault="002147B4">
      <w:r>
        <w:separator/>
      </w:r>
    </w:p>
  </w:footnote>
  <w:footnote w:type="continuationSeparator" w:id="0">
    <w:p w14:paraId="05849B3A" w14:textId="77777777" w:rsidR="002147B4" w:rsidRDefault="002147B4">
      <w:r>
        <w:continuationSeparator/>
      </w:r>
    </w:p>
  </w:footnote>
  <w:footnote w:type="continuationNotice" w:id="1">
    <w:p w14:paraId="7DCD84BA" w14:textId="77777777" w:rsidR="002147B4" w:rsidRDefault="002147B4"/>
  </w:footnote>
  <w:footnote w:id="2">
    <w:p w14:paraId="0E39D2F9" w14:textId="6BA2268C" w:rsidR="002F0BAD" w:rsidRPr="007F6902" w:rsidRDefault="00BC50ED">
      <w:pPr>
        <w:pStyle w:val="Funotentext"/>
        <w:rPr>
          <w:rFonts w:ascii="Arial" w:hAnsi="Arial" w:cs="Arial"/>
          <w:sz w:val="16"/>
          <w:szCs w:val="16"/>
        </w:rPr>
      </w:pPr>
      <w:r w:rsidRPr="007F6902">
        <w:rPr>
          <w:rStyle w:val="Funotenzeichen"/>
          <w:rFonts w:ascii="Arial" w:hAnsi="Arial" w:cs="Arial"/>
          <w:sz w:val="16"/>
          <w:szCs w:val="16"/>
        </w:rPr>
        <w:footnoteRef/>
      </w:r>
      <w:r w:rsidRPr="007F6902">
        <w:rPr>
          <w:rFonts w:ascii="Arial" w:hAnsi="Arial" w:cs="Arial"/>
          <w:sz w:val="16"/>
          <w:szCs w:val="16"/>
        </w:rPr>
        <w:t xml:space="preserve"> Nicht für Voruntersuchungen auszufülle</w:t>
      </w:r>
      <w:r w:rsidR="002F0BAD" w:rsidRPr="007F6902">
        <w:rPr>
          <w:rFonts w:ascii="Arial" w:hAnsi="Arial" w:cs="Arial"/>
          <w:sz w:val="16"/>
          <w:szCs w:val="16"/>
        </w:rPr>
        <w:t>n</w:t>
      </w:r>
      <w:r w:rsidR="00DE63A9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09058" w14:textId="77777777" w:rsidR="00DD34EA" w:rsidRDefault="00DD34E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B1B3A" w14:textId="40DC4169" w:rsidR="00963913" w:rsidRPr="00DB5279" w:rsidRDefault="00DB5279" w:rsidP="00DB5279">
    <w:pPr>
      <w:pStyle w:val="Kopfzeile"/>
      <w:jc w:val="right"/>
      <w:rPr>
        <w:rFonts w:ascii="Arial" w:hAnsi="Arial" w:cs="Arial"/>
        <w:b/>
        <w:sz w:val="20"/>
        <w:szCs w:val="20"/>
      </w:rPr>
    </w:pPr>
    <w:r w:rsidRPr="00DB5279">
      <w:rPr>
        <w:rFonts w:ascii="Arial" w:hAnsi="Arial" w:cs="Arial"/>
        <w:b/>
        <w:sz w:val="20"/>
        <w:szCs w:val="20"/>
      </w:rPr>
      <w:t>Vordruck</w:t>
    </w:r>
    <w:r w:rsidR="009B6728">
      <w:rPr>
        <w:rFonts w:ascii="Arial" w:hAnsi="Arial" w:cs="Arial"/>
        <w:b/>
        <w:sz w:val="20"/>
        <w:szCs w:val="20"/>
      </w:rPr>
      <w:t> </w:t>
    </w:r>
    <w:r w:rsidRPr="00DB5279">
      <w:rPr>
        <w:rFonts w:ascii="Arial" w:hAnsi="Arial" w:cs="Arial"/>
        <w:b/>
        <w:sz w:val="20"/>
        <w:szCs w:val="2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1B0CEB" w14:textId="77777777" w:rsidR="00DD34EA" w:rsidRDefault="00DD34E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DA9"/>
    <w:rsid w:val="00023E89"/>
    <w:rsid w:val="0002430D"/>
    <w:rsid w:val="00031290"/>
    <w:rsid w:val="0006007B"/>
    <w:rsid w:val="00087997"/>
    <w:rsid w:val="00097905"/>
    <w:rsid w:val="000A1E02"/>
    <w:rsid w:val="000B336F"/>
    <w:rsid w:val="000B399D"/>
    <w:rsid w:val="000C433B"/>
    <w:rsid w:val="000E3436"/>
    <w:rsid w:val="000F0B45"/>
    <w:rsid w:val="0016108E"/>
    <w:rsid w:val="00161711"/>
    <w:rsid w:val="001C60D2"/>
    <w:rsid w:val="001D47E7"/>
    <w:rsid w:val="001E0192"/>
    <w:rsid w:val="00213E78"/>
    <w:rsid w:val="002147B4"/>
    <w:rsid w:val="0022227C"/>
    <w:rsid w:val="00224240"/>
    <w:rsid w:val="002269A3"/>
    <w:rsid w:val="00232C0C"/>
    <w:rsid w:val="0023516F"/>
    <w:rsid w:val="00265BAF"/>
    <w:rsid w:val="00274003"/>
    <w:rsid w:val="00287A0C"/>
    <w:rsid w:val="0029152A"/>
    <w:rsid w:val="002B0286"/>
    <w:rsid w:val="002E1B05"/>
    <w:rsid w:val="002F0BAD"/>
    <w:rsid w:val="002F44EC"/>
    <w:rsid w:val="00314325"/>
    <w:rsid w:val="00322B76"/>
    <w:rsid w:val="00334510"/>
    <w:rsid w:val="003A7CE7"/>
    <w:rsid w:val="003C5C38"/>
    <w:rsid w:val="003E15FE"/>
    <w:rsid w:val="003E550C"/>
    <w:rsid w:val="003E6689"/>
    <w:rsid w:val="003F188A"/>
    <w:rsid w:val="00421A77"/>
    <w:rsid w:val="004445E1"/>
    <w:rsid w:val="00446107"/>
    <w:rsid w:val="0049532E"/>
    <w:rsid w:val="00496D5F"/>
    <w:rsid w:val="004A16F0"/>
    <w:rsid w:val="004B1635"/>
    <w:rsid w:val="004B5C77"/>
    <w:rsid w:val="00507EDD"/>
    <w:rsid w:val="005303EC"/>
    <w:rsid w:val="00537152"/>
    <w:rsid w:val="00551B93"/>
    <w:rsid w:val="005520F8"/>
    <w:rsid w:val="0059109F"/>
    <w:rsid w:val="0059139B"/>
    <w:rsid w:val="005B2D01"/>
    <w:rsid w:val="005D5AB7"/>
    <w:rsid w:val="005E2D53"/>
    <w:rsid w:val="005F4F27"/>
    <w:rsid w:val="0061750E"/>
    <w:rsid w:val="006344B2"/>
    <w:rsid w:val="00674830"/>
    <w:rsid w:val="006752A3"/>
    <w:rsid w:val="006A32A1"/>
    <w:rsid w:val="006A7479"/>
    <w:rsid w:val="006C01E0"/>
    <w:rsid w:val="00706BDD"/>
    <w:rsid w:val="007226FF"/>
    <w:rsid w:val="00723647"/>
    <w:rsid w:val="0073236F"/>
    <w:rsid w:val="00754DBB"/>
    <w:rsid w:val="00757943"/>
    <w:rsid w:val="007625B1"/>
    <w:rsid w:val="00762DA9"/>
    <w:rsid w:val="007800CE"/>
    <w:rsid w:val="00782D37"/>
    <w:rsid w:val="007936AC"/>
    <w:rsid w:val="007E5ABB"/>
    <w:rsid w:val="007F6902"/>
    <w:rsid w:val="00822D4F"/>
    <w:rsid w:val="0083117D"/>
    <w:rsid w:val="008328FF"/>
    <w:rsid w:val="008555D4"/>
    <w:rsid w:val="00867DFA"/>
    <w:rsid w:val="00871A6D"/>
    <w:rsid w:val="00871B60"/>
    <w:rsid w:val="00895BD3"/>
    <w:rsid w:val="008A4BE2"/>
    <w:rsid w:val="008C7221"/>
    <w:rsid w:val="008E2297"/>
    <w:rsid w:val="008E5C4C"/>
    <w:rsid w:val="008E76EB"/>
    <w:rsid w:val="008F5525"/>
    <w:rsid w:val="00952301"/>
    <w:rsid w:val="00960E76"/>
    <w:rsid w:val="00963913"/>
    <w:rsid w:val="00973B15"/>
    <w:rsid w:val="009B41C7"/>
    <w:rsid w:val="009B4291"/>
    <w:rsid w:val="009B6728"/>
    <w:rsid w:val="009D6CC7"/>
    <w:rsid w:val="009E3262"/>
    <w:rsid w:val="009E7691"/>
    <w:rsid w:val="009E78A6"/>
    <w:rsid w:val="00A069D8"/>
    <w:rsid w:val="00A23012"/>
    <w:rsid w:val="00A30C2A"/>
    <w:rsid w:val="00A34DBA"/>
    <w:rsid w:val="00A43DAD"/>
    <w:rsid w:val="00A43E08"/>
    <w:rsid w:val="00A76FF1"/>
    <w:rsid w:val="00A8261F"/>
    <w:rsid w:val="00AB445A"/>
    <w:rsid w:val="00AF4536"/>
    <w:rsid w:val="00B7390B"/>
    <w:rsid w:val="00B7390C"/>
    <w:rsid w:val="00B83063"/>
    <w:rsid w:val="00BA1E40"/>
    <w:rsid w:val="00BC50ED"/>
    <w:rsid w:val="00BC73F9"/>
    <w:rsid w:val="00BD4E3A"/>
    <w:rsid w:val="00BF56FF"/>
    <w:rsid w:val="00C05F21"/>
    <w:rsid w:val="00C173BB"/>
    <w:rsid w:val="00C21580"/>
    <w:rsid w:val="00C26AFC"/>
    <w:rsid w:val="00C33EAE"/>
    <w:rsid w:val="00C40B67"/>
    <w:rsid w:val="00C504DC"/>
    <w:rsid w:val="00C95D97"/>
    <w:rsid w:val="00CB4F0C"/>
    <w:rsid w:val="00CB78BB"/>
    <w:rsid w:val="00CC0C0F"/>
    <w:rsid w:val="00CC7391"/>
    <w:rsid w:val="00CF672A"/>
    <w:rsid w:val="00D12EE1"/>
    <w:rsid w:val="00D13F18"/>
    <w:rsid w:val="00D33DF2"/>
    <w:rsid w:val="00D57C4E"/>
    <w:rsid w:val="00DB5279"/>
    <w:rsid w:val="00DC2DC3"/>
    <w:rsid w:val="00DD34EA"/>
    <w:rsid w:val="00DE392E"/>
    <w:rsid w:val="00DE63A9"/>
    <w:rsid w:val="00E2653E"/>
    <w:rsid w:val="00E402A2"/>
    <w:rsid w:val="00E45C6C"/>
    <w:rsid w:val="00EE6272"/>
    <w:rsid w:val="00EF58A6"/>
    <w:rsid w:val="00F018C3"/>
    <w:rsid w:val="00F15A48"/>
    <w:rsid w:val="00F17F30"/>
    <w:rsid w:val="00F232EB"/>
    <w:rsid w:val="00F2653C"/>
    <w:rsid w:val="00F4207B"/>
    <w:rsid w:val="00F752F3"/>
    <w:rsid w:val="00F77D0E"/>
    <w:rsid w:val="00F84639"/>
    <w:rsid w:val="00F9025A"/>
    <w:rsid w:val="00F93910"/>
    <w:rsid w:val="00FA4A04"/>
    <w:rsid w:val="00FC5C1A"/>
    <w:rsid w:val="00FC6E5D"/>
    <w:rsid w:val="00FD38C3"/>
    <w:rsid w:val="00FD52A4"/>
    <w:rsid w:val="00FE1E3E"/>
    <w:rsid w:val="00FE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4D557C"/>
  <w14:defaultImageDpi w14:val="0"/>
  <w15:chartTrackingRefBased/>
  <w15:docId w15:val="{8695FE7F-C6BE-9748-99EC-903EAFDC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autoSpaceDE w:val="0"/>
      <w:autoSpaceDN w:val="0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outlineLvl w:val="0"/>
    </w:pPr>
    <w:rPr>
      <w:rFonts w:ascii="Arial" w:hAnsi="Arial" w:cs="Arial"/>
      <w:b/>
      <w:bCs/>
      <w:sz w:val="16"/>
      <w:szCs w:val="16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outlineLvl w:val="2"/>
    </w:pPr>
    <w:rPr>
      <w:rFonts w:ascii="Arial" w:hAnsi="Arial" w:cs="Arial"/>
      <w:b/>
      <w:bCs/>
      <w:sz w:val="20"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jc w:val="right"/>
      <w:outlineLvl w:val="3"/>
    </w:pPr>
    <w:rPr>
      <w:rFonts w:ascii="Arial" w:hAnsi="Arial" w:cs="Arial"/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OmniPage1">
    <w:name w:val="OmniPage #1"/>
    <w:basedOn w:val="Standard"/>
    <w:uiPriority w:val="99"/>
    <w:pPr>
      <w:tabs>
        <w:tab w:val="right" w:pos="9835"/>
      </w:tabs>
      <w:spacing w:line="240" w:lineRule="exact"/>
      <w:ind w:left="8520" w:right="45" w:firstLine="60"/>
    </w:pPr>
    <w:rPr>
      <w:noProof/>
      <w:sz w:val="20"/>
      <w:szCs w:val="20"/>
      <w:lang w:val="en-US"/>
    </w:rPr>
  </w:style>
  <w:style w:type="paragraph" w:customStyle="1" w:styleId="OmniPage2">
    <w:name w:val="OmniPage #2"/>
    <w:basedOn w:val="Standard"/>
    <w:uiPriority w:val="99"/>
    <w:pPr>
      <w:tabs>
        <w:tab w:val="left" w:pos="90"/>
        <w:tab w:val="left" w:leader="dot" w:pos="3330"/>
        <w:tab w:val="left" w:leader="dot" w:pos="3855"/>
        <w:tab w:val="left" w:leader="dot" w:pos="4620"/>
        <w:tab w:val="left" w:leader="dot" w:pos="6420"/>
        <w:tab w:val="left" w:leader="dot" w:pos="7470"/>
        <w:tab w:val="left" w:leader="dot" w:pos="7995"/>
        <w:tab w:val="left" w:leader="dot" w:pos="8670"/>
        <w:tab w:val="right" w:pos="9835"/>
      </w:tabs>
      <w:spacing w:line="185" w:lineRule="exact"/>
      <w:ind w:right="45"/>
    </w:pPr>
    <w:rPr>
      <w:noProof/>
      <w:sz w:val="20"/>
      <w:szCs w:val="20"/>
      <w:lang w:val="en-US"/>
    </w:rPr>
  </w:style>
  <w:style w:type="paragraph" w:customStyle="1" w:styleId="OmniPage3">
    <w:name w:val="OmniPage #3"/>
    <w:basedOn w:val="Standard"/>
    <w:uiPriority w:val="99"/>
    <w:pPr>
      <w:tabs>
        <w:tab w:val="left" w:pos="245"/>
        <w:tab w:val="left" w:leader="dot" w:pos="3855"/>
        <w:tab w:val="left" w:leader="dot" w:pos="4620"/>
        <w:tab w:val="left" w:leader="dot" w:pos="6420"/>
        <w:tab w:val="right" w:pos="9805"/>
      </w:tabs>
      <w:spacing w:line="192" w:lineRule="exact"/>
      <w:ind w:left="195" w:right="75"/>
    </w:pPr>
    <w:rPr>
      <w:noProof/>
      <w:sz w:val="20"/>
      <w:szCs w:val="20"/>
      <w:lang w:val="en-US"/>
    </w:rPr>
  </w:style>
  <w:style w:type="paragraph" w:customStyle="1" w:styleId="OmniPage4">
    <w:name w:val="OmniPage #4"/>
    <w:basedOn w:val="Standard"/>
    <w:uiPriority w:val="99"/>
    <w:pPr>
      <w:tabs>
        <w:tab w:val="right" w:pos="9760"/>
      </w:tabs>
      <w:spacing w:line="192" w:lineRule="exact"/>
      <w:ind w:left="6435" w:right="120"/>
    </w:pPr>
    <w:rPr>
      <w:noProof/>
      <w:sz w:val="20"/>
      <w:szCs w:val="20"/>
      <w:lang w:val="en-US"/>
    </w:rPr>
  </w:style>
  <w:style w:type="paragraph" w:customStyle="1" w:styleId="OmniPage5">
    <w:name w:val="OmniPage #5"/>
    <w:basedOn w:val="Standard"/>
    <w:uiPriority w:val="99"/>
    <w:pPr>
      <w:tabs>
        <w:tab w:val="left" w:pos="6470"/>
        <w:tab w:val="left" w:leader="dot" w:pos="7635"/>
        <w:tab w:val="left" w:leader="dot" w:pos="9090"/>
        <w:tab w:val="left" w:leader="dot" w:pos="9285"/>
        <w:tab w:val="right" w:pos="9820"/>
      </w:tabs>
      <w:spacing w:line="192" w:lineRule="exact"/>
      <w:ind w:left="6420" w:right="60"/>
    </w:pPr>
    <w:rPr>
      <w:noProof/>
      <w:sz w:val="20"/>
      <w:szCs w:val="20"/>
      <w:lang w:val="en-US"/>
    </w:rPr>
  </w:style>
  <w:style w:type="paragraph" w:customStyle="1" w:styleId="OmniPage6">
    <w:name w:val="OmniPage #6"/>
    <w:basedOn w:val="Standard"/>
    <w:uiPriority w:val="99"/>
    <w:pPr>
      <w:tabs>
        <w:tab w:val="left" w:pos="90"/>
        <w:tab w:val="left" w:pos="6420"/>
        <w:tab w:val="left" w:leader="dot" w:pos="8175"/>
        <w:tab w:val="right" w:pos="9670"/>
      </w:tabs>
      <w:spacing w:line="241" w:lineRule="exact"/>
      <w:ind w:right="210"/>
    </w:pPr>
    <w:rPr>
      <w:noProof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locked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locked/>
    <w:rPr>
      <w:rFonts w:cs="Times New Roman"/>
      <w:sz w:val="24"/>
      <w:szCs w:val="24"/>
    </w:rPr>
  </w:style>
  <w:style w:type="character" w:styleId="Kommentarzeichen">
    <w:name w:val="annotation reference"/>
    <w:uiPriority w:val="99"/>
    <w:semiHidden/>
    <w:unhideWhenUsed/>
    <w:rsid w:val="00D57C4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57C4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57C4E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57C4E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57C4E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7C4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57C4E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C50ED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C50ED"/>
  </w:style>
  <w:style w:type="character" w:styleId="Funotenzeichen">
    <w:name w:val="footnote reference"/>
    <w:uiPriority w:val="99"/>
    <w:semiHidden/>
    <w:unhideWhenUsed/>
    <w:rsid w:val="00BC50ED"/>
    <w:rPr>
      <w:vertAlign w:val="superscript"/>
    </w:rPr>
  </w:style>
  <w:style w:type="paragraph" w:styleId="berarbeitung">
    <w:name w:val="Revision"/>
    <w:hidden/>
    <w:uiPriority w:val="99"/>
    <w:semiHidden/>
    <w:rsid w:val="00FD52A4"/>
    <w:rPr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7323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F6DEA7-2C59-4DCB-9BC7-07E6B6081DA7}"/>
      </w:docPartPr>
      <w:docPartBody>
        <w:p w:rsidR="008471A5" w:rsidRDefault="001163E2">
          <w:r w:rsidRPr="00AB030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3E2"/>
    <w:rsid w:val="001163E2"/>
    <w:rsid w:val="004512C1"/>
    <w:rsid w:val="00585BE1"/>
    <w:rsid w:val="008471A5"/>
    <w:rsid w:val="009D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471A5"/>
    <w:rPr>
      <w:color w:val="808080"/>
    </w:rPr>
  </w:style>
  <w:style w:type="paragraph" w:customStyle="1" w:styleId="3D2DCF542F914247A3A741A99CE77EDC">
    <w:name w:val="3D2DCF542F914247A3A741A99CE77EDC"/>
    <w:rsid w:val="00847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681FC124AA049B3CCD369FF708B15" ma:contentTypeVersion="16" ma:contentTypeDescription="Ein neues Dokument erstellen." ma:contentTypeScope="" ma:versionID="8ddfaedd31c011645764f2e7373d0769">
  <xsd:schema xmlns:xsd="http://www.w3.org/2001/XMLSchema" xmlns:xs="http://www.w3.org/2001/XMLSchema" xmlns:p="http://schemas.microsoft.com/office/2006/metadata/properties" xmlns:ns2="56364fc5-da94-451b-b2fc-3e633667f854" xmlns:ns3="84d0d1bd-50fd-4a63-8f55-4dc04afce5d3" targetNamespace="http://schemas.microsoft.com/office/2006/metadata/properties" ma:root="true" ma:fieldsID="63f8cccaa32b3e67bb3412ed538c43f2" ns2:_="" ns3:_="">
    <xsd:import namespace="56364fc5-da94-451b-b2fc-3e633667f854"/>
    <xsd:import namespace="84d0d1bd-50fd-4a63-8f55-4dc04afce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fc5-da94-451b-b2fc-3e633667f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38dd62b7-7837-47f1-9368-dc02bc90d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0d1bd-50fd-4a63-8f55-4dc04afce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558d-a683-47b4-87a0-245ea1202c1b}" ma:internalName="TaxCatchAll" ma:showField="CatchAllData" ma:web="84d0d1bd-50fd-4a63-8f55-4dc04afce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64fc5-da94-451b-b2fc-3e633667f854">
      <Terms xmlns="http://schemas.microsoft.com/office/infopath/2007/PartnerControls"/>
    </lcf76f155ced4ddcb4097134ff3c332f>
    <TaxCatchAll xmlns="84d0d1bd-50fd-4a63-8f55-4dc04afce5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3F2D-3416-4A3D-95C0-94D17C565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B7919-2069-4288-AEF8-F37B771BEA2A}"/>
</file>

<file path=customXml/itemProps3.xml><?xml version="1.0" encoding="utf-8"?>
<ds:datastoreItem xmlns:ds="http://schemas.openxmlformats.org/officeDocument/2006/customXml" ds:itemID="{C6F92EBA-D55A-413D-91E5-C14D3C67AF47}">
  <ds:schemaRefs>
    <ds:schemaRef ds:uri="http://schemas.microsoft.com/office/2006/metadata/properties"/>
    <ds:schemaRef ds:uri="http://schemas.microsoft.com/office/infopath/2007/PartnerControls"/>
    <ds:schemaRef ds:uri="56364fc5-da94-451b-b2fc-3e633667f854"/>
    <ds:schemaRef ds:uri="84d0d1bd-50fd-4a63-8f55-4dc04afce5d3"/>
  </ds:schemaRefs>
</ds:datastoreItem>
</file>

<file path=customXml/itemProps4.xml><?xml version="1.0" encoding="utf-8"?>
<ds:datastoreItem xmlns:ds="http://schemas.openxmlformats.org/officeDocument/2006/customXml" ds:itemID="{399D25AE-F4AA-4C31-9D30-6A5D3FFC7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999EEBE6.dotm</Template>
  <TotalTime>0</TotalTime>
  <Pages>1</Pages>
  <Words>122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VV-WSV 2107: Vordruck 1</vt:lpstr>
    </vt:vector>
  </TitlesOfParts>
  <Manager/>
  <Company/>
  <LinksUpToDate>false</LinksUpToDate>
  <CharactersWithSpaces>894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VV-WSV 2107: Vordruck 1</dc:title>
  <dc:subject/>
  <dc:creator>BMDV</dc:creator>
  <cp:keywords/>
  <dc:description/>
  <cp:lastModifiedBy>Ruszczynski, Marko</cp:lastModifiedBy>
  <cp:revision>8</cp:revision>
  <cp:lastPrinted>2025-06-26T05:02:00Z</cp:lastPrinted>
  <dcterms:created xsi:type="dcterms:W3CDTF">2025-06-18T13:55:00Z</dcterms:created>
  <dcterms:modified xsi:type="dcterms:W3CDTF">2025-06-26T11:51:00Z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0x010100E6B681FC124AA049B3CCD369FF708B15</vt:lpwstr>
  </property>
</Properties>
</file>